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09AB4" w14:textId="77777777" w:rsidR="007D3511" w:rsidRPr="00AE408E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  <w:bookmarkStart w:id="0" w:name="_GoBack"/>
      <w:bookmarkEnd w:id="0"/>
    </w:p>
    <w:p w14:paraId="229BD843" w14:textId="6083BDB3" w:rsidR="007D3511" w:rsidRPr="00AE408E" w:rsidRDefault="000D329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8"/>
        </w:rPr>
      </w:pPr>
      <w:r w:rsidRPr="00AE408E">
        <w:rPr>
          <w:rFonts w:asciiTheme="minorHAnsi" w:hAnsiTheme="minorHAnsi" w:cs="Calibri"/>
          <w:b/>
          <w:bCs/>
          <w:color w:val="000000" w:themeColor="text1"/>
          <w:sz w:val="28"/>
        </w:rPr>
        <w:t>INTERPLEADER</w:t>
      </w:r>
    </w:p>
    <w:p w14:paraId="391177A9" w14:textId="6E285CFE" w:rsidR="00982BD6" w:rsidRPr="00AE408E" w:rsidRDefault="00982BD6" w:rsidP="00FD2DB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color w:val="000000" w:themeColor="text1"/>
          <w:sz w:val="28"/>
        </w:rPr>
      </w:pPr>
    </w:p>
    <w:p w14:paraId="1515FB3A" w14:textId="27E12894" w:rsidR="00982BD6" w:rsidRPr="00AE408E" w:rsidRDefault="00982BD6" w:rsidP="00982BD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  <w:color w:val="000000" w:themeColor="text1"/>
        </w:rPr>
      </w:pPr>
      <w:bookmarkStart w:id="1" w:name="_Hlk31972175"/>
      <w:bookmarkStart w:id="2" w:name="_Hlk31959557"/>
      <w:r w:rsidRPr="00AE408E">
        <w:rPr>
          <w:rFonts w:asciiTheme="minorHAnsi" w:hAnsiTheme="minorHAnsi" w:cs="Calibri"/>
          <w:iCs/>
          <w:color w:val="000000" w:themeColor="text1"/>
        </w:rPr>
        <w:t>[</w:t>
      </w:r>
      <w:r w:rsidRPr="00AE408E">
        <w:rPr>
          <w:rFonts w:asciiTheme="minorHAnsi" w:hAnsiTheme="minorHAnsi" w:cs="Calibri"/>
          <w:i/>
          <w:iCs/>
          <w:color w:val="000000" w:themeColor="text1"/>
        </w:rPr>
        <w:t>SUPREME/DISTRICT/MAGISTRATES</w:t>
      </w:r>
      <w:r w:rsidRPr="00AE408E">
        <w:rPr>
          <w:rFonts w:asciiTheme="minorHAnsi" w:hAnsiTheme="minorHAnsi" w:cs="Calibri"/>
          <w:iCs/>
          <w:color w:val="000000" w:themeColor="text1"/>
        </w:rPr>
        <w:t xml:space="preserve">] </w:t>
      </w:r>
      <w:r w:rsidR="00FF5EAC" w:rsidRPr="00AE408E">
        <w:rPr>
          <w:rFonts w:asciiTheme="minorHAnsi" w:hAnsiTheme="minorHAnsi" w:cs="Calibri"/>
          <w:b/>
          <w:color w:val="000000" w:themeColor="text1"/>
          <w:sz w:val="12"/>
        </w:rPr>
        <w:t>Delete all but one</w:t>
      </w:r>
      <w:r w:rsidRPr="00AE408E">
        <w:rPr>
          <w:rFonts w:asciiTheme="minorHAnsi" w:hAnsiTheme="minorHAnsi" w:cs="Calibri"/>
          <w:b/>
          <w:color w:val="000000" w:themeColor="text1"/>
          <w:sz w:val="12"/>
        </w:rPr>
        <w:t xml:space="preserve"> </w:t>
      </w:r>
      <w:r w:rsidRPr="00AE408E">
        <w:rPr>
          <w:rFonts w:asciiTheme="minorHAnsi" w:hAnsiTheme="minorHAnsi" w:cs="Calibri"/>
          <w:iCs/>
          <w:color w:val="000000" w:themeColor="text1"/>
        </w:rPr>
        <w:t xml:space="preserve">COURT </w:t>
      </w:r>
      <w:r w:rsidRPr="00AE408E">
        <w:rPr>
          <w:rFonts w:asciiTheme="minorHAnsi" w:hAnsiTheme="minorHAnsi" w:cs="Calibri"/>
          <w:bCs/>
          <w:color w:val="000000" w:themeColor="text1"/>
        </w:rPr>
        <w:t xml:space="preserve">OF SOUTH AUSTRALIA </w:t>
      </w:r>
    </w:p>
    <w:p w14:paraId="0753907A" w14:textId="77777777" w:rsidR="00982BD6" w:rsidRPr="00AE408E" w:rsidRDefault="00982BD6" w:rsidP="00982BD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AE408E">
        <w:rPr>
          <w:rFonts w:asciiTheme="minorHAnsi" w:hAnsiTheme="minorHAnsi" w:cs="Calibri"/>
          <w:iCs/>
          <w:color w:val="000000" w:themeColor="text1"/>
        </w:rPr>
        <w:t>CIVIL JURISDICTION</w:t>
      </w:r>
    </w:p>
    <w:p w14:paraId="2BDA58D6" w14:textId="1CDD43D9" w:rsidR="00982BD6" w:rsidRPr="00AE408E" w:rsidRDefault="000F490B" w:rsidP="00FD2DB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  <w:color w:val="000000" w:themeColor="text1"/>
        </w:rPr>
      </w:pPr>
      <w:r w:rsidRPr="00AE408E">
        <w:rPr>
          <w:rFonts w:asciiTheme="minorHAnsi" w:hAnsiTheme="minorHAnsi" w:cs="Calibri"/>
          <w:iCs/>
          <w:color w:val="000000" w:themeColor="text1"/>
        </w:rPr>
        <w:t>[</w:t>
      </w:r>
      <w:r w:rsidR="00982BD6" w:rsidRPr="00AE408E">
        <w:rPr>
          <w:rFonts w:asciiTheme="minorHAnsi" w:hAnsiTheme="minorHAnsi" w:cs="Calibri"/>
          <w:i/>
          <w:iCs/>
          <w:color w:val="000000" w:themeColor="text1"/>
        </w:rPr>
        <w:t>MINOR CIVIL</w:t>
      </w:r>
      <w:r w:rsidR="00982BD6" w:rsidRPr="00AE408E">
        <w:rPr>
          <w:rFonts w:asciiTheme="minorHAnsi" w:hAnsiTheme="minorHAnsi" w:cs="Calibri"/>
          <w:iCs/>
          <w:color w:val="000000" w:themeColor="text1"/>
        </w:rPr>
        <w:t xml:space="preserve">] </w:t>
      </w:r>
      <w:r w:rsidR="00FF5EAC" w:rsidRPr="00AE408E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bookmarkEnd w:id="1"/>
    <w:bookmarkEnd w:id="2"/>
    <w:p w14:paraId="2EB65A58" w14:textId="6F18764B" w:rsidR="007D3511" w:rsidRPr="00AE408E" w:rsidRDefault="00A648B8" w:rsidP="00FD2DB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  <w:color w:val="000000" w:themeColor="text1"/>
        </w:rPr>
      </w:pPr>
      <w:r w:rsidRPr="00AE408E">
        <w:rPr>
          <w:rFonts w:asciiTheme="minorHAnsi" w:hAnsiTheme="minorHAnsi" w:cs="Calibri"/>
          <w:b/>
          <w:color w:val="000000" w:themeColor="text1"/>
          <w:sz w:val="12"/>
        </w:rPr>
        <w:t>Please specify the Fu</w:t>
      </w:r>
      <w:r w:rsidR="00FF5EAC" w:rsidRPr="00AE408E">
        <w:rPr>
          <w:rFonts w:asciiTheme="minorHAnsi" w:hAnsiTheme="minorHAnsi" w:cs="Calibri"/>
          <w:b/>
          <w:color w:val="000000" w:themeColor="text1"/>
          <w:sz w:val="12"/>
        </w:rPr>
        <w:t>ll Name including capacity (eg</w:t>
      </w:r>
      <w:r w:rsidRPr="00AE408E">
        <w:rPr>
          <w:rFonts w:asciiTheme="minorHAnsi" w:hAnsiTheme="minorHAnsi" w:cs="Calibri"/>
          <w:b/>
          <w:color w:val="000000" w:themeColor="text1"/>
          <w:sz w:val="12"/>
        </w:rPr>
        <w:t xml:space="preserve"> Administrator, Liquidator, Trustee) and Litigation Guardian Name (if applicable) for each </w:t>
      </w:r>
      <w:r w:rsidR="0080710D" w:rsidRPr="00AE408E">
        <w:rPr>
          <w:rFonts w:asciiTheme="minorHAnsi" w:hAnsiTheme="minorHAnsi" w:cs="Calibri"/>
          <w:b/>
          <w:color w:val="000000" w:themeColor="text1"/>
          <w:sz w:val="12"/>
        </w:rPr>
        <w:t>party</w:t>
      </w:r>
      <w:r w:rsidRPr="00AE408E">
        <w:rPr>
          <w:rFonts w:asciiTheme="minorHAnsi" w:hAnsiTheme="minorHAnsi" w:cs="Calibri"/>
          <w:b/>
          <w:color w:val="000000" w:themeColor="text1"/>
          <w:sz w:val="12"/>
        </w:rPr>
        <w:t>. Each party should include a party number</w:t>
      </w:r>
      <w:r w:rsidR="00797F06" w:rsidRPr="00AE408E">
        <w:rPr>
          <w:rFonts w:asciiTheme="minorHAnsi" w:hAnsiTheme="minorHAnsi" w:cs="Calibri"/>
          <w:b/>
          <w:color w:val="000000" w:themeColor="text1"/>
          <w:sz w:val="12"/>
        </w:rPr>
        <w:t xml:space="preserve"> if more than one</w:t>
      </w:r>
      <w:r w:rsidR="00982BD6" w:rsidRPr="00AE408E">
        <w:rPr>
          <w:rFonts w:asciiTheme="minorHAnsi" w:hAnsiTheme="minorHAnsi" w:cs="Calibri"/>
          <w:b/>
          <w:color w:val="000000" w:themeColor="text1"/>
          <w:sz w:val="12"/>
        </w:rPr>
        <w:t xml:space="preserve"> party of the same type</w:t>
      </w:r>
      <w:r w:rsidRPr="00AE408E">
        <w:rPr>
          <w:rFonts w:asciiTheme="minorHAnsi" w:hAnsiTheme="minorHAnsi" w:cs="Calibri"/>
          <w:b/>
          <w:color w:val="000000" w:themeColor="text1"/>
          <w:sz w:val="12"/>
        </w:rPr>
        <w:t>.</w:t>
      </w:r>
    </w:p>
    <w:p w14:paraId="12368B04" w14:textId="77777777" w:rsidR="00A648B8" w:rsidRPr="00AE408E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517FD8E4" w14:textId="77777777" w:rsidR="00972AFA" w:rsidRPr="00AE408E" w:rsidRDefault="008342FF" w:rsidP="00FD2DB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color w:val="000000" w:themeColor="text1"/>
        </w:rPr>
      </w:pPr>
      <w:r w:rsidRPr="00AE408E">
        <w:rPr>
          <w:rFonts w:asciiTheme="minorHAnsi" w:hAnsiTheme="minorHAnsi" w:cs="Calibri"/>
          <w:bCs/>
          <w:color w:val="000000" w:themeColor="text1"/>
        </w:rPr>
        <w:t xml:space="preserve">First </w:t>
      </w:r>
      <w:r w:rsidR="00F6136F" w:rsidRPr="00AE408E">
        <w:rPr>
          <w:rFonts w:asciiTheme="minorHAnsi" w:hAnsiTheme="minorHAnsi" w:cs="Calibri"/>
          <w:bCs/>
          <w:color w:val="000000" w:themeColor="text1"/>
        </w:rPr>
        <w:t>Applicant</w:t>
      </w:r>
      <w:r w:rsidRPr="00AE408E">
        <w:rPr>
          <w:rFonts w:asciiTheme="minorHAnsi" w:hAnsiTheme="minorHAnsi" w:cs="Calibri"/>
          <w:bCs/>
          <w:color w:val="000000" w:themeColor="text1"/>
        </w:rPr>
        <w:t xml:space="preserve"> </w:t>
      </w:r>
    </w:p>
    <w:p w14:paraId="3CBA5A54" w14:textId="77777777" w:rsidR="00A648B8" w:rsidRPr="00FD2DB9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542818EA" w14:textId="6614A3E7" w:rsidR="00A648B8" w:rsidRPr="00AE408E" w:rsidRDefault="008342FF" w:rsidP="00FD2DB9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  <w:color w:val="000000" w:themeColor="text1"/>
        </w:rPr>
      </w:pPr>
      <w:r w:rsidRPr="00AE408E">
        <w:rPr>
          <w:rFonts w:asciiTheme="minorHAnsi" w:hAnsiTheme="minorHAnsi" w:cs="Calibri"/>
          <w:bCs/>
          <w:color w:val="000000" w:themeColor="text1"/>
        </w:rPr>
        <w:t xml:space="preserve">First </w:t>
      </w:r>
      <w:r w:rsidR="00E26ED2" w:rsidRPr="00AE408E">
        <w:rPr>
          <w:rFonts w:asciiTheme="minorHAnsi" w:hAnsiTheme="minorHAnsi" w:cs="Calibri"/>
          <w:bCs/>
          <w:color w:val="000000" w:themeColor="text1"/>
        </w:rPr>
        <w:t>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AE408E" w:rsidRPr="00AE408E" w14:paraId="742D456C" w14:textId="77777777" w:rsidTr="00AE0128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0806490E" w14:textId="1548BA13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Cs w:val="22"/>
              </w:rPr>
              <w:t>Filed by the Applicant</w:t>
            </w:r>
          </w:p>
        </w:tc>
      </w:tr>
      <w:tr w:rsidR="00AE408E" w:rsidRPr="00AE408E" w14:paraId="6D1D2AB3" w14:textId="77777777" w:rsidTr="00AE408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04BCC83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bookmarkStart w:id="3" w:name="_Hlk38384183"/>
            <w:bookmarkStart w:id="4" w:name="_Hlk38436125"/>
            <w:bookmarkStart w:id="5" w:name="_Hlk38357244"/>
            <w:r w:rsidRPr="00AE408E">
              <w:rPr>
                <w:rFonts w:cs="Arial"/>
                <w:color w:val="000000" w:themeColor="text1"/>
                <w:szCs w:val="22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6F1963B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AE408E" w:rsidRPr="00AE408E" w14:paraId="3A339B78" w14:textId="77777777" w:rsidTr="00AE408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2FC09FE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A181D94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AE408E" w:rsidRPr="00AE408E" w14:paraId="43936DCE" w14:textId="77777777" w:rsidTr="00AE408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8E0293A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bookmarkStart w:id="6" w:name="_Hlk38384204"/>
            <w:bookmarkEnd w:id="3"/>
            <w:r w:rsidRPr="00AE408E">
              <w:rPr>
                <w:rFonts w:cs="Arial"/>
                <w:color w:val="000000" w:themeColor="text1"/>
                <w:szCs w:val="22"/>
              </w:rPr>
              <w:t>Name of law firm / solicitor</w:t>
            </w:r>
          </w:p>
          <w:p w14:paraId="7A9A7FB7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4229408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D95B6D3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</w:rPr>
            </w:pPr>
          </w:p>
        </w:tc>
      </w:tr>
      <w:tr w:rsidR="00AE408E" w:rsidRPr="00AE408E" w14:paraId="7CF60C32" w14:textId="77777777" w:rsidTr="00AE408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9E857AC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178212D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89D7DF5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Solicitor</w:t>
            </w:r>
          </w:p>
        </w:tc>
      </w:tr>
      <w:bookmarkEnd w:id="4"/>
      <w:bookmarkEnd w:id="6"/>
      <w:tr w:rsidR="00AE408E" w:rsidRPr="00AE408E" w14:paraId="273F7E5F" w14:textId="77777777" w:rsidTr="00AE408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63EE576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color w:val="000000" w:themeColor="text1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5F586C2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AE408E" w:rsidRPr="00AE408E" w14:paraId="798CAB8C" w14:textId="77777777" w:rsidTr="00AE408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9DFB756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6893A42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AE408E" w:rsidRPr="00AE408E" w14:paraId="510887A3" w14:textId="77777777" w:rsidTr="00AE408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49E1531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F9FD20A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149B04A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2FCB483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3A5F72E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AE408E" w:rsidRPr="00AE408E" w14:paraId="5DE7940D" w14:textId="77777777" w:rsidTr="00AE408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F484F95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421D907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18FA979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F656F2F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1672AF4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Country</w:t>
            </w:r>
          </w:p>
        </w:tc>
      </w:tr>
      <w:tr w:rsidR="00AE408E" w:rsidRPr="00AE408E" w14:paraId="64A68FE6" w14:textId="77777777" w:rsidTr="00AE408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827A685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2BF018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AE408E" w:rsidRPr="00AE408E" w14:paraId="77111DE7" w14:textId="77777777" w:rsidTr="00AE408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4EB59D2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3E1C361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Email address</w:t>
            </w:r>
          </w:p>
        </w:tc>
      </w:tr>
      <w:tr w:rsidR="00AE408E" w:rsidRPr="00AE408E" w14:paraId="154EF17F" w14:textId="77777777" w:rsidTr="00AE408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6B51390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color w:val="000000" w:themeColor="text1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BBC63D6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AE408E" w:rsidRPr="00AE408E" w14:paraId="2EDD68DD" w14:textId="77777777" w:rsidTr="00AE408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0934611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7CF3C51A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Type - Number</w:t>
            </w:r>
          </w:p>
        </w:tc>
      </w:tr>
    </w:tbl>
    <w:p w14:paraId="47E5F02A" w14:textId="7F0CA7D8" w:rsidR="00C01E33" w:rsidRPr="00AE408E" w:rsidRDefault="00AE408E" w:rsidP="00350AE8">
      <w:pPr>
        <w:ind w:right="141"/>
        <w:rPr>
          <w:rFonts w:asciiTheme="minorHAnsi" w:hAnsiTheme="minorHAnsi" w:cs="Calibri"/>
          <w:color w:val="000000" w:themeColor="text1"/>
        </w:rPr>
      </w:pPr>
      <w:r w:rsidRPr="00AE408E">
        <w:rPr>
          <w:rFonts w:eastAsia="Calibri" w:cs="Arial"/>
          <w:b/>
          <w:color w:val="000000" w:themeColor="text1"/>
          <w:sz w:val="12"/>
          <w:szCs w:val="22"/>
        </w:rPr>
        <w:t>Duplicate panel if multiple Applicants</w:t>
      </w:r>
      <w:bookmarkEnd w:id="5"/>
    </w:p>
    <w:p w14:paraId="5B3B497B" w14:textId="77777777" w:rsidR="00A648B8" w:rsidRPr="00AE408E" w:rsidRDefault="00A648B8" w:rsidP="006B077D">
      <w:pPr>
        <w:spacing w:after="120"/>
        <w:ind w:right="142"/>
        <w:rPr>
          <w:rFonts w:asciiTheme="minorHAnsi" w:hAnsiTheme="minorHAnsi" w:cs="Calibri"/>
          <w:color w:val="000000" w:themeColor="text1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AE408E" w:rsidRPr="00AE408E" w14:paraId="4405B027" w14:textId="77777777" w:rsidTr="00571FCE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01F5A96D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color w:val="000000" w:themeColor="text1"/>
                <w:szCs w:val="22"/>
              </w:rPr>
              <w:lastRenderedPageBreak/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8717797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AE408E" w:rsidRPr="00AE408E" w14:paraId="0454A582" w14:textId="77777777" w:rsidTr="00571FCE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9439FE9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225A7C06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AE408E" w:rsidRPr="00AE408E" w14:paraId="701F1779" w14:textId="77777777" w:rsidTr="00571FCE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E5E2FF6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color w:val="000000" w:themeColor="text1"/>
                <w:szCs w:val="22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E62D200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AE408E" w:rsidRPr="00AE408E" w14:paraId="58D1154A" w14:textId="77777777" w:rsidTr="00571FCE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3D4761D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8C42BCC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AE408E" w:rsidRPr="00AE408E" w14:paraId="5E911F4A" w14:textId="77777777" w:rsidTr="00571FCE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682A8C1A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34DA194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43C8655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0FA1D01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6379D0F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AE408E" w:rsidRPr="00AE408E" w14:paraId="00496973" w14:textId="77777777" w:rsidTr="00571FCE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006A47BB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84E8F5A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8DE2EF0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0EBB77DB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8F1D371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Country</w:t>
            </w:r>
          </w:p>
        </w:tc>
      </w:tr>
      <w:tr w:rsidR="00AE408E" w:rsidRPr="00AE408E" w14:paraId="044FA801" w14:textId="77777777" w:rsidTr="00571FCE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1B5F1AA0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A8D284C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AE408E" w:rsidRPr="00AE408E" w14:paraId="4F9FCF29" w14:textId="77777777" w:rsidTr="00571FCE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EECF145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62F0EC22" w14:textId="77777777" w:rsidR="00AE408E" w:rsidRPr="00AE408E" w:rsidRDefault="00AE408E" w:rsidP="00AE408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Email address</w:t>
            </w:r>
          </w:p>
        </w:tc>
      </w:tr>
      <w:tr w:rsidR="00AE408E" w:rsidRPr="00AE408E" w14:paraId="2DEEC3C7" w14:textId="77777777" w:rsidTr="00571FCE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40DB2692" w14:textId="77777777" w:rsidR="00AE408E" w:rsidRPr="00AE408E" w:rsidRDefault="00AE408E" w:rsidP="00AE408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color w:val="000000" w:themeColor="text1"/>
                <w:szCs w:val="22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2637E3D" w14:textId="77777777" w:rsidR="00AE408E" w:rsidRPr="00AE408E" w:rsidRDefault="00AE408E" w:rsidP="00AE408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AE408E" w:rsidRPr="00AE408E" w14:paraId="47121EFE" w14:textId="77777777" w:rsidTr="00571FCE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3BD9660F" w14:textId="77777777" w:rsidR="00AE408E" w:rsidRPr="00AE408E" w:rsidRDefault="00AE408E" w:rsidP="00AE408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1E2D3334" w14:textId="77777777" w:rsidR="00AE408E" w:rsidRPr="00AE408E" w:rsidRDefault="00AE408E" w:rsidP="00AE408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 w:val="12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Type - Number</w:t>
            </w:r>
          </w:p>
        </w:tc>
      </w:tr>
      <w:tr w:rsidR="00AE408E" w:rsidRPr="00AE408E" w14:paraId="6BD33AA2" w14:textId="77777777" w:rsidTr="00571FCE">
        <w:tblPrEx>
          <w:jc w:val="left"/>
        </w:tblPrEx>
        <w:tc>
          <w:tcPr>
            <w:tcW w:w="2580" w:type="dxa"/>
          </w:tcPr>
          <w:p w14:paraId="1D3BCC98" w14:textId="77777777" w:rsidR="00AE408E" w:rsidRPr="00AE408E" w:rsidRDefault="00AE408E" w:rsidP="00AE408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color w:val="000000" w:themeColor="text1"/>
                <w:szCs w:val="22"/>
              </w:rPr>
              <w:t>Service</w:t>
            </w:r>
          </w:p>
        </w:tc>
        <w:tc>
          <w:tcPr>
            <w:tcW w:w="7889" w:type="dxa"/>
            <w:gridSpan w:val="4"/>
          </w:tcPr>
          <w:p w14:paraId="1A24A04A" w14:textId="77777777" w:rsidR="00AE408E" w:rsidRPr="00AE408E" w:rsidRDefault="00AE408E" w:rsidP="00AE408E">
            <w:pPr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color w:val="000000" w:themeColor="text1"/>
                <w:szCs w:val="22"/>
              </w:rPr>
              <w:t xml:space="preserve">[    </w:t>
            </w:r>
            <w:proofErr w:type="gramStart"/>
            <w:r w:rsidRPr="00AE408E">
              <w:rPr>
                <w:rFonts w:cs="Arial"/>
                <w:color w:val="000000" w:themeColor="text1"/>
                <w:szCs w:val="22"/>
              </w:rPr>
              <w:t xml:space="preserve">  ]</w:t>
            </w:r>
            <w:proofErr w:type="gramEnd"/>
            <w:r w:rsidRPr="00AE408E">
              <w:rPr>
                <w:rFonts w:cs="Arial"/>
                <w:color w:val="000000" w:themeColor="text1"/>
                <w:szCs w:val="22"/>
              </w:rPr>
              <w:tab/>
              <w:t>Sheriff service requested for this Interested Party</w:t>
            </w:r>
          </w:p>
          <w:p w14:paraId="0A25EBC9" w14:textId="77777777" w:rsidR="00AE408E" w:rsidRPr="00AE408E" w:rsidRDefault="00AE408E" w:rsidP="00AE408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22"/>
              </w:rPr>
              <w:t>If requested mark with an ‘x’</w:t>
            </w:r>
          </w:p>
        </w:tc>
      </w:tr>
    </w:tbl>
    <w:p w14:paraId="1E5CCCDD" w14:textId="217D5708" w:rsidR="00A648B8" w:rsidRPr="00AE408E" w:rsidRDefault="00AE408E" w:rsidP="00FE6967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color w:val="000000" w:themeColor="text1"/>
          <w:sz w:val="12"/>
        </w:rPr>
      </w:pPr>
      <w:r w:rsidRPr="00AE408E">
        <w:rPr>
          <w:rFonts w:eastAsia="Calibri" w:cs="Arial"/>
          <w:b/>
          <w:color w:val="000000" w:themeColor="text1"/>
          <w:sz w:val="12"/>
          <w:szCs w:val="22"/>
        </w:rPr>
        <w:t>Duplicate panel if multiple Interested Parties</w:t>
      </w:r>
    </w:p>
    <w:p w14:paraId="070DF56E" w14:textId="77777777" w:rsidR="00A648B8" w:rsidRPr="00AE408E" w:rsidRDefault="00A648B8" w:rsidP="006B077D">
      <w:pPr>
        <w:spacing w:after="120"/>
        <w:rPr>
          <w:rFonts w:asciiTheme="minorHAnsi" w:hAnsiTheme="minorHAnsi" w:cs="Calibri"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AE408E" w14:paraId="3BEAEBCF" w14:textId="77777777" w:rsidTr="00FE6967">
        <w:tc>
          <w:tcPr>
            <w:tcW w:w="5000" w:type="pct"/>
          </w:tcPr>
          <w:p w14:paraId="3D8D1E87" w14:textId="72542273" w:rsidR="00A648B8" w:rsidRPr="00AE408E" w:rsidRDefault="00E325AE" w:rsidP="00AE408E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AE408E">
              <w:rPr>
                <w:rFonts w:asciiTheme="minorHAnsi" w:hAnsiTheme="minorHAnsi" w:cs="Calibri"/>
                <w:b/>
                <w:color w:val="000000" w:themeColor="text1"/>
              </w:rPr>
              <w:t>Proceeding</w:t>
            </w:r>
            <w:r w:rsidR="00A648B8" w:rsidRPr="00AE408E">
              <w:rPr>
                <w:rFonts w:asciiTheme="minorHAnsi" w:hAnsiTheme="minorHAnsi" w:cs="Calibri"/>
                <w:b/>
                <w:color w:val="000000" w:themeColor="text1"/>
              </w:rPr>
              <w:t xml:space="preserve"> Details</w:t>
            </w:r>
          </w:p>
          <w:p w14:paraId="31FE8596" w14:textId="0C579513" w:rsidR="001340CB" w:rsidRPr="00AE408E" w:rsidRDefault="001340CB" w:rsidP="00AE408E">
            <w:pPr>
              <w:spacing w:after="240"/>
              <w:jc w:val="left"/>
              <w:rPr>
                <w:b/>
                <w:color w:val="000000" w:themeColor="text1"/>
                <w:sz w:val="12"/>
              </w:rPr>
            </w:pPr>
            <w:r w:rsidRPr="00AE408E">
              <w:rPr>
                <w:b/>
                <w:color w:val="000000" w:themeColor="text1"/>
                <w:sz w:val="12"/>
              </w:rPr>
              <w:t>Mark appropriate sections below with an ‘x’</w:t>
            </w:r>
          </w:p>
          <w:p w14:paraId="7AD111F9" w14:textId="187EFB75" w:rsidR="00890C16" w:rsidRPr="00AE408E" w:rsidRDefault="00890C16" w:rsidP="00AE408E">
            <w:pPr>
              <w:rPr>
                <w:rFonts w:cs="Arial"/>
                <w:color w:val="000000" w:themeColor="text1"/>
              </w:rPr>
            </w:pPr>
            <w:r w:rsidRPr="00AE408E">
              <w:rPr>
                <w:rFonts w:cs="Arial"/>
                <w:color w:val="000000" w:themeColor="text1"/>
              </w:rPr>
              <w:t>This proceeding relates to:</w:t>
            </w:r>
          </w:p>
          <w:p w14:paraId="50EE59A9" w14:textId="667D1F33" w:rsidR="00925473" w:rsidRPr="00AE408E" w:rsidRDefault="00890C16" w:rsidP="00AE408E">
            <w:pPr>
              <w:ind w:left="567" w:hanging="567"/>
              <w:textAlignment w:val="auto"/>
              <w:rPr>
                <w:rFonts w:cs="Arial"/>
                <w:color w:val="000000" w:themeColor="text1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="00AE408E" w:rsidRPr="00AE408E">
              <w:rPr>
                <w:color w:val="000000" w:themeColor="text1"/>
              </w:rPr>
              <w:tab/>
            </w:r>
            <w:r w:rsidR="00E12D58" w:rsidRPr="00AE408E">
              <w:rPr>
                <w:rFonts w:cs="Arial"/>
                <w:color w:val="000000" w:themeColor="text1"/>
              </w:rPr>
              <w:t>property/m</w:t>
            </w:r>
            <w:r w:rsidRPr="00AE408E">
              <w:rPr>
                <w:rFonts w:cs="Arial"/>
                <w:color w:val="000000" w:themeColor="text1"/>
              </w:rPr>
              <w:t xml:space="preserve">oney </w:t>
            </w:r>
            <w:r w:rsidR="00925473" w:rsidRPr="00AE408E">
              <w:rPr>
                <w:rFonts w:cs="Arial"/>
                <w:color w:val="000000" w:themeColor="text1"/>
              </w:rPr>
              <w:t>(</w:t>
            </w:r>
            <w:r w:rsidRPr="00AE408E">
              <w:rPr>
                <w:rFonts w:cs="Arial"/>
                <w:color w:val="000000" w:themeColor="text1"/>
                <w:sz w:val="18"/>
                <w:szCs w:val="18"/>
              </w:rPr>
              <w:t xml:space="preserve">if </w:t>
            </w:r>
            <w:r w:rsidR="000D79BE" w:rsidRPr="00AE408E">
              <w:rPr>
                <w:rFonts w:cs="Arial"/>
                <w:color w:val="000000" w:themeColor="text1"/>
                <w:sz w:val="18"/>
                <w:szCs w:val="18"/>
              </w:rPr>
              <w:t>Applicant</w:t>
            </w:r>
            <w:r w:rsidRPr="00AE408E">
              <w:rPr>
                <w:rFonts w:cs="Arial"/>
                <w:color w:val="000000" w:themeColor="text1"/>
                <w:sz w:val="18"/>
                <w:szCs w:val="18"/>
              </w:rPr>
              <w:t xml:space="preserve"> holds or controls property or money in which the party claims no beneficial </w:t>
            </w:r>
            <w:r w:rsidR="00E0145D" w:rsidRPr="00AE408E">
              <w:rPr>
                <w:rFonts w:cs="Arial"/>
                <w:color w:val="000000" w:themeColor="text1"/>
                <w:sz w:val="18"/>
                <w:szCs w:val="18"/>
              </w:rPr>
              <w:t>interest</w:t>
            </w:r>
            <w:r w:rsidR="00925473" w:rsidRPr="00AE408E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="00AE408E" w:rsidRPr="00AE408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1340CB" w:rsidRPr="00AE408E">
              <w:rPr>
                <w:rFonts w:cs="Arial"/>
                <w:color w:val="000000" w:themeColor="text1"/>
              </w:rPr>
              <w:t>under</w:t>
            </w:r>
            <w:r w:rsidR="00FF5EAC" w:rsidRPr="00AE408E">
              <w:rPr>
                <w:rFonts w:cs="Arial"/>
                <w:color w:val="000000" w:themeColor="text1"/>
              </w:rPr>
              <w:t xml:space="preserve"> </w:t>
            </w:r>
          </w:p>
          <w:p w14:paraId="79BAB11B" w14:textId="5250BD76" w:rsidR="00890C16" w:rsidRPr="00AE408E" w:rsidRDefault="00925473" w:rsidP="00AE408E">
            <w:pPr>
              <w:ind w:left="567"/>
              <w:textAlignment w:val="auto"/>
              <w:rPr>
                <w:rFonts w:cs="Arial"/>
                <w:color w:val="000000" w:themeColor="text1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State </w:t>
            </w:r>
            <w:r w:rsidR="00890C16" w:rsidRPr="00AE408E">
              <w:rPr>
                <w:b/>
                <w:color w:val="000000" w:themeColor="text1"/>
                <w:sz w:val="12"/>
              </w:rPr>
              <w:t xml:space="preserve">Act/Rule and </w:t>
            </w:r>
            <w:proofErr w:type="gramStart"/>
            <w:r w:rsidR="00890C16" w:rsidRPr="00AE408E">
              <w:rPr>
                <w:b/>
                <w:color w:val="000000" w:themeColor="text1"/>
                <w:sz w:val="12"/>
              </w:rPr>
              <w:t>particular provision</w:t>
            </w:r>
            <w:proofErr w:type="gramEnd"/>
          </w:p>
          <w:p w14:paraId="5C574CD4" w14:textId="69BD2907" w:rsidR="00890C16" w:rsidRPr="00AE408E" w:rsidRDefault="00AE408E" w:rsidP="00AE408E">
            <w:pPr>
              <w:spacing w:before="240"/>
              <w:ind w:left="567" w:hanging="567"/>
              <w:textAlignment w:val="auto"/>
              <w:rPr>
                <w:rFonts w:cs="Arial"/>
                <w:color w:val="000000" w:themeColor="text1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Pr="00AE408E">
              <w:rPr>
                <w:color w:val="000000" w:themeColor="text1"/>
              </w:rPr>
              <w:tab/>
            </w:r>
            <w:r w:rsidR="00E12D58" w:rsidRPr="00AE408E">
              <w:rPr>
                <w:rFonts w:cs="Arial"/>
                <w:color w:val="000000" w:themeColor="text1"/>
              </w:rPr>
              <w:t>m</w:t>
            </w:r>
            <w:r w:rsidR="00890C16" w:rsidRPr="00AE408E">
              <w:rPr>
                <w:rFonts w:cs="Arial"/>
                <w:color w:val="000000" w:themeColor="text1"/>
              </w:rPr>
              <w:t xml:space="preserve">oney paid into Court under </w:t>
            </w:r>
          </w:p>
          <w:p w14:paraId="51CF4A55" w14:textId="4DE76662" w:rsidR="00890C16" w:rsidRPr="00AE408E" w:rsidRDefault="00890C16" w:rsidP="00AE408E">
            <w:pPr>
              <w:ind w:left="567" w:hanging="567"/>
              <w:textAlignment w:val="auto"/>
              <w:rPr>
                <w:rFonts w:cs="Arial"/>
                <w:i/>
                <w:color w:val="000000" w:themeColor="text1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="00AE408E" w:rsidRPr="00AE408E">
              <w:rPr>
                <w:rFonts w:cs="Arial"/>
                <w:color w:val="000000" w:themeColor="text1"/>
              </w:rPr>
              <w:tab/>
            </w:r>
            <w:r w:rsidRPr="00AE408E">
              <w:rPr>
                <w:rFonts w:cs="Arial"/>
                <w:color w:val="000000" w:themeColor="text1"/>
              </w:rPr>
              <w:t>section 23A(3) of the</w:t>
            </w:r>
            <w:r w:rsidRPr="00AE408E">
              <w:rPr>
                <w:rFonts w:cs="Arial"/>
                <w:i/>
                <w:color w:val="000000" w:themeColor="text1"/>
              </w:rPr>
              <w:t xml:space="preserve"> </w:t>
            </w:r>
            <w:r w:rsidRPr="00AE408E">
              <w:rPr>
                <w:rFonts w:cs="Arial"/>
                <w:color w:val="000000" w:themeColor="text1"/>
              </w:rPr>
              <w:t>Land Acquisition Act 1969</w:t>
            </w:r>
            <w:r w:rsidR="00C274EF" w:rsidRPr="00AE408E">
              <w:rPr>
                <w:rFonts w:cs="Arial"/>
                <w:color w:val="000000" w:themeColor="text1"/>
              </w:rPr>
              <w:t>.</w:t>
            </w:r>
          </w:p>
          <w:p w14:paraId="15792EF2" w14:textId="133ECD20" w:rsidR="00890C16" w:rsidRPr="00AE408E" w:rsidRDefault="00AE408E" w:rsidP="00AE408E">
            <w:pPr>
              <w:ind w:left="567" w:hanging="567"/>
              <w:textAlignment w:val="auto"/>
              <w:rPr>
                <w:rFonts w:cs="Arial"/>
                <w:color w:val="000000" w:themeColor="text1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Pr="00AE408E">
              <w:rPr>
                <w:color w:val="000000" w:themeColor="text1"/>
              </w:rPr>
              <w:tab/>
            </w:r>
            <w:r w:rsidR="00890C16" w:rsidRPr="00AE408E">
              <w:rPr>
                <w:rFonts w:cs="Arial"/>
                <w:color w:val="000000" w:themeColor="text1"/>
              </w:rPr>
              <w:t>section 47 of the</w:t>
            </w:r>
            <w:r w:rsidR="00890C16" w:rsidRPr="00AE408E">
              <w:rPr>
                <w:rFonts w:cs="Arial"/>
                <w:i/>
                <w:color w:val="000000" w:themeColor="text1"/>
              </w:rPr>
              <w:t xml:space="preserve"> </w:t>
            </w:r>
            <w:r w:rsidR="00890C16" w:rsidRPr="00AE408E">
              <w:rPr>
                <w:rFonts w:cs="Arial"/>
                <w:color w:val="000000" w:themeColor="text1"/>
              </w:rPr>
              <w:t>Trustee Act 1936</w:t>
            </w:r>
            <w:r w:rsidR="00C274EF" w:rsidRPr="00AE408E">
              <w:rPr>
                <w:rFonts w:cs="Arial"/>
                <w:color w:val="000000" w:themeColor="text1"/>
              </w:rPr>
              <w:t>.</w:t>
            </w:r>
            <w:r w:rsidR="00890C16" w:rsidRPr="00AE408E">
              <w:rPr>
                <w:rFonts w:cs="Arial"/>
                <w:color w:val="000000" w:themeColor="text1"/>
              </w:rPr>
              <w:t xml:space="preserve"> </w:t>
            </w:r>
          </w:p>
          <w:p w14:paraId="2B9D7548" w14:textId="62E0F1DE" w:rsidR="00925473" w:rsidRPr="00AE408E" w:rsidRDefault="00890C16" w:rsidP="00AE408E">
            <w:pPr>
              <w:ind w:left="567" w:hanging="567"/>
              <w:textAlignment w:val="auto"/>
              <w:rPr>
                <w:rFonts w:cs="Arial"/>
                <w:i/>
                <w:color w:val="000000" w:themeColor="text1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="00AE408E" w:rsidRPr="00AE408E">
              <w:rPr>
                <w:rFonts w:cs="Arial"/>
                <w:color w:val="000000" w:themeColor="text1"/>
              </w:rPr>
              <w:tab/>
            </w:r>
            <w:r w:rsidRPr="00AE408E">
              <w:rPr>
                <w:rFonts w:cs="Arial"/>
                <w:color w:val="000000" w:themeColor="text1"/>
              </w:rPr>
              <w:t>other</w:t>
            </w:r>
            <w:r w:rsidRPr="00AE408E">
              <w:rPr>
                <w:rFonts w:cs="Arial"/>
                <w:i/>
                <w:color w:val="000000" w:themeColor="text1"/>
              </w:rPr>
              <w:t xml:space="preserve"> </w:t>
            </w:r>
          </w:p>
          <w:p w14:paraId="6CE65835" w14:textId="15E2C5C1" w:rsidR="00890C16" w:rsidRPr="00AE408E" w:rsidRDefault="00A20ADD" w:rsidP="00AE408E">
            <w:pPr>
              <w:ind w:left="567"/>
              <w:textAlignment w:val="auto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12"/>
              </w:rPr>
              <w:t>D</w:t>
            </w:r>
            <w:r w:rsidR="00E325AE" w:rsidRPr="00AE408E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etail </w:t>
            </w:r>
            <w:r w:rsidRPr="00AE408E">
              <w:rPr>
                <w:rFonts w:cs="Arial"/>
                <w:b/>
                <w:color w:val="000000" w:themeColor="text1"/>
                <w:sz w:val="12"/>
                <w:szCs w:val="12"/>
              </w:rPr>
              <w:t>A</w:t>
            </w:r>
            <w:r w:rsidR="00E325AE" w:rsidRPr="00AE408E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ct and </w:t>
            </w:r>
            <w:proofErr w:type="gramStart"/>
            <w:r w:rsidR="00E325AE" w:rsidRPr="00AE408E">
              <w:rPr>
                <w:rFonts w:cs="Arial"/>
                <w:b/>
                <w:color w:val="000000" w:themeColor="text1"/>
                <w:sz w:val="12"/>
                <w:szCs w:val="12"/>
              </w:rPr>
              <w:t>particular provision</w:t>
            </w:r>
            <w:proofErr w:type="gramEnd"/>
          </w:p>
          <w:p w14:paraId="296B8C8E" w14:textId="5BD1A237" w:rsidR="00E325AE" w:rsidRPr="00AE408E" w:rsidRDefault="00E325AE" w:rsidP="00AE408E">
            <w:pPr>
              <w:spacing w:before="240"/>
              <w:ind w:left="567" w:hanging="567"/>
              <w:jc w:val="left"/>
              <w:rPr>
                <w:rFonts w:cs="Arial"/>
                <w:color w:val="000000" w:themeColor="text1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Pr="00AE408E">
              <w:rPr>
                <w:color w:val="000000" w:themeColor="text1"/>
              </w:rPr>
              <w:tab/>
            </w:r>
            <w:r w:rsidR="00E12D58" w:rsidRPr="00AE408E">
              <w:rPr>
                <w:rFonts w:cs="Arial"/>
                <w:color w:val="000000" w:themeColor="text1"/>
              </w:rPr>
              <w:t>d</w:t>
            </w:r>
            <w:r w:rsidR="00890C16" w:rsidRPr="00AE408E">
              <w:rPr>
                <w:rFonts w:cs="Arial"/>
                <w:color w:val="000000" w:themeColor="text1"/>
              </w:rPr>
              <w:t xml:space="preserve">ocument lodged in Court under </w:t>
            </w:r>
          </w:p>
          <w:p w14:paraId="086336CD" w14:textId="2CA543F8" w:rsidR="00890C16" w:rsidRPr="00AE408E" w:rsidRDefault="00E325AE" w:rsidP="00AE408E">
            <w:pPr>
              <w:ind w:left="567" w:hanging="567"/>
              <w:jc w:val="left"/>
              <w:rPr>
                <w:color w:val="000000" w:themeColor="text1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Pr="00AE408E">
              <w:rPr>
                <w:color w:val="000000" w:themeColor="text1"/>
              </w:rPr>
              <w:tab/>
            </w:r>
            <w:r w:rsidR="00890C16" w:rsidRPr="00AE408E">
              <w:rPr>
                <w:rFonts w:cs="Arial"/>
                <w:color w:val="000000" w:themeColor="text1"/>
              </w:rPr>
              <w:t>section 23B of the</w:t>
            </w:r>
            <w:r w:rsidR="00890C16" w:rsidRPr="00AE408E">
              <w:rPr>
                <w:rFonts w:cs="Arial"/>
                <w:i/>
                <w:color w:val="000000" w:themeColor="text1"/>
              </w:rPr>
              <w:t xml:space="preserve"> </w:t>
            </w:r>
            <w:r w:rsidR="00890C16" w:rsidRPr="00AE408E">
              <w:rPr>
                <w:rFonts w:cs="Arial"/>
                <w:color w:val="000000" w:themeColor="text1"/>
              </w:rPr>
              <w:t>Land Acquisition Act 1969</w:t>
            </w:r>
            <w:r w:rsidR="00C274EF" w:rsidRPr="00AE408E">
              <w:rPr>
                <w:rFonts w:cs="Arial"/>
                <w:color w:val="000000" w:themeColor="text1"/>
              </w:rPr>
              <w:t>.</w:t>
            </w:r>
          </w:p>
          <w:p w14:paraId="0C9712F5" w14:textId="62E7C812" w:rsidR="00925473" w:rsidRPr="00AE408E" w:rsidRDefault="00E325AE" w:rsidP="00AE408E">
            <w:pPr>
              <w:ind w:left="567" w:hanging="567"/>
              <w:textAlignment w:val="auto"/>
              <w:rPr>
                <w:rFonts w:cs="Arial"/>
                <w:i/>
                <w:color w:val="000000" w:themeColor="text1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="00AE408E" w:rsidRPr="00AE408E">
              <w:rPr>
                <w:rFonts w:cs="Arial"/>
                <w:color w:val="000000" w:themeColor="text1"/>
              </w:rPr>
              <w:tab/>
            </w:r>
            <w:r w:rsidRPr="00AE408E">
              <w:rPr>
                <w:rFonts w:cs="Arial"/>
                <w:color w:val="000000" w:themeColor="text1"/>
              </w:rPr>
              <w:t>other</w:t>
            </w:r>
            <w:r w:rsidRPr="00AE408E">
              <w:rPr>
                <w:rFonts w:cs="Arial"/>
                <w:i/>
                <w:color w:val="000000" w:themeColor="text1"/>
              </w:rPr>
              <w:t xml:space="preserve"> </w:t>
            </w:r>
          </w:p>
          <w:p w14:paraId="2260AF23" w14:textId="77777777" w:rsidR="00E325AE" w:rsidRPr="00AE408E" w:rsidRDefault="00A20ADD" w:rsidP="00AE408E">
            <w:pPr>
              <w:ind w:left="567"/>
              <w:textAlignment w:val="auto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12"/>
              </w:rPr>
              <w:t>D</w:t>
            </w:r>
            <w:r w:rsidR="00E325AE" w:rsidRPr="00AE408E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etail </w:t>
            </w:r>
            <w:r w:rsidRPr="00AE408E">
              <w:rPr>
                <w:rFonts w:cs="Arial"/>
                <w:b/>
                <w:color w:val="000000" w:themeColor="text1"/>
                <w:sz w:val="12"/>
                <w:szCs w:val="12"/>
              </w:rPr>
              <w:t>A</w:t>
            </w:r>
            <w:r w:rsidR="00E325AE" w:rsidRPr="00AE408E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ct and </w:t>
            </w:r>
            <w:proofErr w:type="gramStart"/>
            <w:r w:rsidR="00E325AE" w:rsidRPr="00AE408E">
              <w:rPr>
                <w:rFonts w:cs="Arial"/>
                <w:b/>
                <w:color w:val="000000" w:themeColor="text1"/>
                <w:sz w:val="12"/>
                <w:szCs w:val="12"/>
              </w:rPr>
              <w:t>particular provision</w:t>
            </w:r>
            <w:proofErr w:type="gramEnd"/>
          </w:p>
          <w:p w14:paraId="39C0FE5C" w14:textId="0EF9DB59" w:rsidR="00AE408E" w:rsidRPr="00AE408E" w:rsidRDefault="00AE408E" w:rsidP="00AE408E">
            <w:pPr>
              <w:spacing w:after="120"/>
              <w:ind w:left="567"/>
              <w:textAlignment w:val="auto"/>
              <w:rPr>
                <w:rFonts w:cs="Arial"/>
                <w:i/>
                <w:color w:val="000000" w:themeColor="text1"/>
              </w:rPr>
            </w:pPr>
          </w:p>
        </w:tc>
      </w:tr>
    </w:tbl>
    <w:p w14:paraId="3E653C9D" w14:textId="21390245" w:rsidR="006241B6" w:rsidRPr="00AE408E" w:rsidRDefault="006241B6" w:rsidP="006B077D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325AE" w:rsidRPr="00AE408E" w14:paraId="1C299013" w14:textId="77777777" w:rsidTr="00E325AE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2E99" w14:textId="10A0ED79" w:rsidR="005E5B20" w:rsidRPr="00AE408E" w:rsidRDefault="005E5B20" w:rsidP="00AE408E">
            <w:pPr>
              <w:spacing w:before="120"/>
              <w:rPr>
                <w:b/>
                <w:color w:val="000000" w:themeColor="text1"/>
                <w:sz w:val="12"/>
              </w:rPr>
            </w:pPr>
            <w:r w:rsidRPr="00AE408E">
              <w:rPr>
                <w:b/>
                <w:color w:val="000000" w:themeColor="text1"/>
                <w:sz w:val="12"/>
              </w:rPr>
              <w:t>If applicable</w:t>
            </w:r>
          </w:p>
          <w:p w14:paraId="638E0CF4" w14:textId="651CB493" w:rsidR="00E325AE" w:rsidRPr="00AE408E" w:rsidRDefault="00AE408E" w:rsidP="00AE408E">
            <w:pPr>
              <w:spacing w:after="240"/>
              <w:rPr>
                <w:b/>
                <w:color w:val="000000" w:themeColor="text1"/>
              </w:rPr>
            </w:pPr>
            <w:r w:rsidRPr="00AE408E">
              <w:rPr>
                <w:rFonts w:asciiTheme="minorHAnsi" w:hAnsiTheme="minorHAnsi" w:cstheme="minorHAnsi"/>
                <w:b/>
                <w:color w:val="000000" w:themeColor="text1"/>
              </w:rPr>
              <w:t>Property Details</w:t>
            </w:r>
          </w:p>
          <w:p w14:paraId="53459F69" w14:textId="686D555B" w:rsidR="00E325AE" w:rsidRPr="00AE408E" w:rsidRDefault="00E325AE" w:rsidP="00E325AE">
            <w:pPr>
              <w:rPr>
                <w:rFonts w:cs="Arial"/>
                <w:i/>
                <w:color w:val="000000" w:themeColor="text1"/>
              </w:rPr>
            </w:pPr>
            <w:r w:rsidRPr="00AE408E">
              <w:rPr>
                <w:rFonts w:cs="Arial"/>
                <w:color w:val="000000" w:themeColor="text1"/>
              </w:rPr>
              <w:t>Propert</w:t>
            </w:r>
            <w:r w:rsidR="00C274EF" w:rsidRPr="00AE408E">
              <w:rPr>
                <w:rFonts w:cs="Arial"/>
                <w:color w:val="000000" w:themeColor="text1"/>
              </w:rPr>
              <w:t>y/money subject of interpleader:</w:t>
            </w:r>
          </w:p>
          <w:p w14:paraId="1BB6ED9C" w14:textId="24149E5B" w:rsidR="00E325AE" w:rsidRPr="00AE408E" w:rsidRDefault="00E325AE" w:rsidP="00AE408E">
            <w:pPr>
              <w:spacing w:before="240"/>
              <w:rPr>
                <w:rFonts w:cs="Arial"/>
                <w:color w:val="000000" w:themeColor="text1"/>
              </w:rPr>
            </w:pPr>
            <w:r w:rsidRPr="00AE408E">
              <w:rPr>
                <w:rFonts w:cs="Arial"/>
                <w:color w:val="000000" w:themeColor="text1"/>
              </w:rPr>
              <w:t xml:space="preserve">Property held/controlled by </w:t>
            </w:r>
            <w:r w:rsidR="00247956" w:rsidRPr="00AE408E">
              <w:rPr>
                <w:rFonts w:cs="Arial"/>
                <w:color w:val="000000" w:themeColor="text1"/>
              </w:rPr>
              <w:t>Applicant</w:t>
            </w:r>
            <w:r w:rsidRPr="00AE408E">
              <w:rPr>
                <w:rFonts w:cs="Arial"/>
                <w:color w:val="000000" w:themeColor="text1"/>
              </w:rPr>
              <w:t xml:space="preserve"> because</w:t>
            </w:r>
            <w:r w:rsidR="000D79BE" w:rsidRPr="00AE408E">
              <w:rPr>
                <w:rFonts w:cs="Arial"/>
                <w:color w:val="000000" w:themeColor="text1"/>
              </w:rPr>
              <w:t>:</w:t>
            </w:r>
            <w:r w:rsidRPr="00AE408E">
              <w:rPr>
                <w:rFonts w:cs="Arial"/>
                <w:color w:val="000000" w:themeColor="text1"/>
              </w:rPr>
              <w:t xml:space="preserve"> </w:t>
            </w:r>
          </w:p>
          <w:p w14:paraId="53C6390F" w14:textId="77777777" w:rsidR="00E325AE" w:rsidRPr="00AE408E" w:rsidRDefault="00E325AE" w:rsidP="00E325AE">
            <w:pPr>
              <w:jc w:val="left"/>
              <w:rPr>
                <w:b/>
                <w:color w:val="000000" w:themeColor="text1"/>
                <w:sz w:val="12"/>
              </w:rPr>
            </w:pPr>
            <w:r w:rsidRPr="00AE408E">
              <w:rPr>
                <w:b/>
                <w:color w:val="000000" w:themeColor="text1"/>
                <w:sz w:val="12"/>
              </w:rPr>
              <w:t>Reasons in separately numbered paragraphs</w:t>
            </w:r>
          </w:p>
          <w:p w14:paraId="7687E7E9" w14:textId="370FFF12" w:rsidR="00E325AE" w:rsidRPr="00AE408E" w:rsidRDefault="00AE408E" w:rsidP="00AE408E">
            <w:pPr>
              <w:spacing w:after="120"/>
              <w:ind w:left="1134" w:hanging="567"/>
              <w:rPr>
                <w:rFonts w:cs="Arial"/>
                <w:color w:val="000000" w:themeColor="text1"/>
              </w:rPr>
            </w:pPr>
            <w:r w:rsidRPr="00AE408E">
              <w:rPr>
                <w:rFonts w:cs="Arial"/>
                <w:color w:val="000000" w:themeColor="text1"/>
              </w:rPr>
              <w:t>1.</w:t>
            </w:r>
            <w:r w:rsidRPr="00AE408E">
              <w:rPr>
                <w:rFonts w:cs="Arial"/>
                <w:color w:val="000000" w:themeColor="text1"/>
              </w:rPr>
              <w:tab/>
            </w:r>
          </w:p>
          <w:p w14:paraId="26EF3865" w14:textId="2D1A63A4" w:rsidR="00E325AE" w:rsidRPr="00AE408E" w:rsidRDefault="00C274EF" w:rsidP="00AE408E">
            <w:pPr>
              <w:spacing w:before="240"/>
              <w:jc w:val="left"/>
              <w:rPr>
                <w:rFonts w:cs="Arial"/>
                <w:color w:val="000000" w:themeColor="text1"/>
              </w:rPr>
            </w:pPr>
            <w:r w:rsidRPr="00AE408E">
              <w:rPr>
                <w:rFonts w:cs="Arial"/>
                <w:color w:val="000000" w:themeColor="text1"/>
              </w:rPr>
              <w:t>Reason for interpleader:</w:t>
            </w:r>
          </w:p>
          <w:p w14:paraId="4253374F" w14:textId="77777777" w:rsidR="00E325AE" w:rsidRPr="00AE408E" w:rsidRDefault="00E325AE" w:rsidP="00E325AE">
            <w:pPr>
              <w:jc w:val="left"/>
              <w:rPr>
                <w:b/>
                <w:color w:val="000000" w:themeColor="text1"/>
                <w:sz w:val="12"/>
              </w:rPr>
            </w:pPr>
            <w:r w:rsidRPr="00AE408E">
              <w:rPr>
                <w:b/>
                <w:color w:val="000000" w:themeColor="text1"/>
                <w:sz w:val="12"/>
              </w:rPr>
              <w:t>Reasons in separately numbered paragraphs</w:t>
            </w:r>
          </w:p>
          <w:p w14:paraId="20342A1D" w14:textId="77777777" w:rsidR="00AE408E" w:rsidRPr="00AE408E" w:rsidRDefault="00AE408E" w:rsidP="00AE408E">
            <w:pPr>
              <w:spacing w:after="120"/>
              <w:ind w:left="1134" w:hanging="567"/>
              <w:rPr>
                <w:rFonts w:cs="Arial"/>
                <w:color w:val="000000" w:themeColor="text1"/>
              </w:rPr>
            </w:pPr>
            <w:r w:rsidRPr="00AE408E">
              <w:rPr>
                <w:rFonts w:cs="Arial"/>
                <w:color w:val="000000" w:themeColor="text1"/>
              </w:rPr>
              <w:t>1.</w:t>
            </w:r>
            <w:r w:rsidRPr="00AE408E">
              <w:rPr>
                <w:rFonts w:cs="Arial"/>
                <w:color w:val="000000" w:themeColor="text1"/>
              </w:rPr>
              <w:tab/>
            </w:r>
          </w:p>
          <w:p w14:paraId="33BE0744" w14:textId="15972C60" w:rsidR="00E325AE" w:rsidRPr="00AE408E" w:rsidRDefault="00E325AE">
            <w:pPr>
              <w:spacing w:after="120"/>
              <w:rPr>
                <w:rFonts w:cs="Arial"/>
                <w:color w:val="000000" w:themeColor="text1"/>
                <w:lang w:bidi="en-US"/>
              </w:rPr>
            </w:pPr>
          </w:p>
        </w:tc>
      </w:tr>
    </w:tbl>
    <w:p w14:paraId="3EE03A2B" w14:textId="77777777" w:rsidR="00E325AE" w:rsidRPr="00AE408E" w:rsidRDefault="00E325AE" w:rsidP="006B077D">
      <w:pPr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E408E" w:rsidRPr="00AE408E" w14:paraId="15EBDA1D" w14:textId="77777777" w:rsidTr="00E325AE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D7B2" w14:textId="77777777" w:rsidR="005E5B20" w:rsidRPr="00AE408E" w:rsidRDefault="005E5B20" w:rsidP="00AE408E">
            <w:pPr>
              <w:spacing w:before="120"/>
              <w:rPr>
                <w:b/>
                <w:color w:val="000000" w:themeColor="text1"/>
                <w:sz w:val="12"/>
              </w:rPr>
            </w:pPr>
            <w:r w:rsidRPr="00AE408E">
              <w:rPr>
                <w:b/>
                <w:color w:val="000000" w:themeColor="text1"/>
                <w:sz w:val="12"/>
              </w:rPr>
              <w:t>If applicable</w:t>
            </w:r>
          </w:p>
          <w:p w14:paraId="3B246687" w14:textId="2EE3E0FB" w:rsidR="00E325AE" w:rsidRPr="00AE408E" w:rsidRDefault="00E325AE" w:rsidP="00AE408E">
            <w:pPr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</w:pPr>
            <w:r w:rsidRPr="00AE408E"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  <w:t xml:space="preserve">Payment Details </w:t>
            </w:r>
          </w:p>
          <w:p w14:paraId="7E7E19E3" w14:textId="3C4CF273" w:rsidR="00E325AE" w:rsidRPr="00AE408E" w:rsidRDefault="00E325AE" w:rsidP="00AE408E">
            <w:pPr>
              <w:spacing w:after="240"/>
              <w:jc w:val="left"/>
              <w:rPr>
                <w:b/>
                <w:color w:val="000000" w:themeColor="text1"/>
                <w:sz w:val="12"/>
              </w:rPr>
            </w:pPr>
            <w:r w:rsidRPr="00AE408E">
              <w:rPr>
                <w:b/>
                <w:color w:val="000000" w:themeColor="text1"/>
                <w:sz w:val="12"/>
              </w:rPr>
              <w:t>Mark appropriate section</w:t>
            </w:r>
            <w:r w:rsidR="001340CB" w:rsidRPr="00AE408E">
              <w:rPr>
                <w:b/>
                <w:color w:val="000000" w:themeColor="text1"/>
                <w:sz w:val="12"/>
              </w:rPr>
              <w:t>s</w:t>
            </w:r>
            <w:r w:rsidRPr="00AE408E">
              <w:rPr>
                <w:b/>
                <w:color w:val="000000" w:themeColor="text1"/>
                <w:sz w:val="12"/>
              </w:rPr>
              <w:t xml:space="preserve"> below with an ‘x’</w:t>
            </w:r>
          </w:p>
          <w:p w14:paraId="46B4194B" w14:textId="77777777" w:rsidR="00E325AE" w:rsidRPr="00AE408E" w:rsidRDefault="00E325AE" w:rsidP="00AE408E">
            <w:pPr>
              <w:tabs>
                <w:tab w:val="left" w:pos="1134"/>
                <w:tab w:val="left" w:pos="2342"/>
                <w:tab w:val="left" w:pos="4536"/>
              </w:tabs>
              <w:rPr>
                <w:rFonts w:asciiTheme="minorHAnsi" w:eastAsia="Arial" w:hAnsiTheme="minorHAnsi" w:cstheme="minorHAnsi"/>
                <w:color w:val="000000" w:themeColor="text1"/>
                <w:lang w:bidi="en-US"/>
              </w:rPr>
            </w:pPr>
            <w:r w:rsidRPr="00AE408E">
              <w:rPr>
                <w:rFonts w:asciiTheme="minorHAnsi" w:eastAsia="Arial" w:hAnsiTheme="minorHAnsi" w:cstheme="minorHAnsi"/>
                <w:color w:val="000000" w:themeColor="text1"/>
                <w:lang w:bidi="en-US"/>
              </w:rPr>
              <w:t>Type of payment:</w:t>
            </w:r>
          </w:p>
          <w:p w14:paraId="063B2798" w14:textId="7617DAC0" w:rsidR="00E325AE" w:rsidRPr="00AE408E" w:rsidRDefault="00E325AE" w:rsidP="00AE408E">
            <w:pPr>
              <w:ind w:left="567" w:hanging="567"/>
              <w:textAlignment w:val="auto"/>
              <w:rPr>
                <w:rFonts w:cs="Arial"/>
                <w:color w:val="000000" w:themeColor="text1"/>
                <w:lang w:bidi="en-US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Pr="00AE408E">
              <w:rPr>
                <w:color w:val="000000" w:themeColor="text1"/>
              </w:rPr>
              <w:tab/>
            </w:r>
            <w:r w:rsidR="00E12D58" w:rsidRPr="00AE408E">
              <w:rPr>
                <w:rFonts w:cs="Arial"/>
                <w:color w:val="000000" w:themeColor="text1"/>
                <w:lang w:bidi="en-US"/>
              </w:rPr>
              <w:t>c</w:t>
            </w:r>
            <w:r w:rsidRPr="00AE408E">
              <w:rPr>
                <w:rFonts w:cs="Arial"/>
                <w:color w:val="000000" w:themeColor="text1"/>
                <w:lang w:bidi="en-US"/>
              </w:rPr>
              <w:t>ash</w:t>
            </w:r>
          </w:p>
          <w:p w14:paraId="266AA16D" w14:textId="7F120136" w:rsidR="00E325AE" w:rsidRPr="00AE408E" w:rsidRDefault="00E325AE" w:rsidP="00AE408E">
            <w:pPr>
              <w:ind w:left="567" w:hanging="567"/>
              <w:textAlignment w:val="auto"/>
              <w:rPr>
                <w:rFonts w:cs="Arial"/>
                <w:color w:val="000000" w:themeColor="text1"/>
                <w:lang w:bidi="en-US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Pr="00AE408E">
              <w:rPr>
                <w:color w:val="000000" w:themeColor="text1"/>
              </w:rPr>
              <w:tab/>
            </w:r>
            <w:r w:rsidR="00E12D58" w:rsidRPr="00AE408E">
              <w:rPr>
                <w:rFonts w:cs="Arial"/>
                <w:color w:val="000000" w:themeColor="text1"/>
                <w:lang w:bidi="en-US"/>
              </w:rPr>
              <w:t>b</w:t>
            </w:r>
            <w:r w:rsidRPr="00AE408E">
              <w:rPr>
                <w:rFonts w:cs="Arial"/>
                <w:color w:val="000000" w:themeColor="text1"/>
                <w:lang w:bidi="en-US"/>
              </w:rPr>
              <w:t>ank</w:t>
            </w:r>
          </w:p>
          <w:p w14:paraId="6A241D15" w14:textId="475A037C" w:rsidR="00A72FCF" w:rsidRPr="00AE408E" w:rsidRDefault="00E325AE" w:rsidP="00AE408E">
            <w:pPr>
              <w:ind w:left="567" w:hanging="567"/>
              <w:textAlignment w:val="auto"/>
              <w:rPr>
                <w:rFonts w:cs="Arial"/>
                <w:color w:val="000000" w:themeColor="text1"/>
                <w:lang w:bidi="en-US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Pr="00AE408E">
              <w:rPr>
                <w:color w:val="000000" w:themeColor="text1"/>
              </w:rPr>
              <w:tab/>
            </w:r>
            <w:r w:rsidR="00E12D58" w:rsidRPr="00AE408E">
              <w:rPr>
                <w:rFonts w:cs="Arial"/>
                <w:color w:val="000000" w:themeColor="text1"/>
                <w:lang w:bidi="en-US"/>
              </w:rPr>
              <w:t>o</w:t>
            </w:r>
            <w:r w:rsidRPr="00AE408E">
              <w:rPr>
                <w:rFonts w:cs="Arial"/>
                <w:color w:val="000000" w:themeColor="text1"/>
                <w:lang w:bidi="en-US"/>
              </w:rPr>
              <w:t xml:space="preserve">ther </w:t>
            </w:r>
          </w:p>
          <w:p w14:paraId="63BF96B5" w14:textId="74AE8A06" w:rsidR="00E325AE" w:rsidRPr="00AE408E" w:rsidRDefault="0080710D" w:rsidP="00AE408E">
            <w:pPr>
              <w:ind w:left="567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  <w:lang w:bidi="en-US"/>
              </w:rPr>
            </w:pPr>
            <w:r w:rsidRPr="00AE408E">
              <w:rPr>
                <w:rFonts w:asciiTheme="minorHAnsi" w:eastAsia="Arial" w:hAnsiTheme="minorHAnsi" w:cstheme="minorHAnsi"/>
                <w:b/>
                <w:color w:val="000000" w:themeColor="text1"/>
                <w:sz w:val="12"/>
                <w:szCs w:val="12"/>
                <w:lang w:bidi="en-US"/>
              </w:rPr>
              <w:t>N</w:t>
            </w:r>
            <w:r w:rsidR="00E325AE" w:rsidRPr="00AE408E">
              <w:rPr>
                <w:rFonts w:asciiTheme="minorHAnsi" w:eastAsia="Arial" w:hAnsiTheme="minorHAnsi" w:cstheme="minorHAnsi"/>
                <w:b/>
                <w:color w:val="000000" w:themeColor="text1"/>
                <w:sz w:val="12"/>
                <w:szCs w:val="12"/>
                <w:lang w:bidi="en-US"/>
              </w:rPr>
              <w:t>ature and details</w:t>
            </w:r>
          </w:p>
          <w:p w14:paraId="156DAC86" w14:textId="3699FEAC" w:rsidR="00E325AE" w:rsidRPr="00AE408E" w:rsidRDefault="00E325AE" w:rsidP="00AE408E">
            <w:pPr>
              <w:spacing w:before="240" w:after="240"/>
              <w:rPr>
                <w:rFonts w:cs="Arial"/>
                <w:color w:val="000000" w:themeColor="text1"/>
                <w:lang w:bidi="en-US"/>
              </w:rPr>
            </w:pPr>
            <w:r w:rsidRPr="00AE408E">
              <w:rPr>
                <w:rFonts w:cs="Arial"/>
                <w:color w:val="000000" w:themeColor="text1"/>
                <w:lang w:bidi="en-US"/>
              </w:rPr>
              <w:t xml:space="preserve">Amount of payment: </w:t>
            </w:r>
          </w:p>
          <w:p w14:paraId="71FD2D20" w14:textId="77777777" w:rsidR="00E325AE" w:rsidRPr="00AE408E" w:rsidRDefault="00E325AE" w:rsidP="00AE408E">
            <w:pPr>
              <w:rPr>
                <w:rFonts w:cs="Arial"/>
                <w:color w:val="000000" w:themeColor="text1"/>
                <w:lang w:bidi="en-US"/>
              </w:rPr>
            </w:pPr>
            <w:r w:rsidRPr="00AE408E">
              <w:rPr>
                <w:rFonts w:cs="Arial"/>
                <w:color w:val="000000" w:themeColor="text1"/>
                <w:lang w:bidi="en-US"/>
              </w:rPr>
              <w:t>The monies are paid into Court in respect of</w:t>
            </w:r>
          </w:p>
          <w:p w14:paraId="18B90DD4" w14:textId="58AE78A9" w:rsidR="00E325AE" w:rsidRPr="00AE408E" w:rsidRDefault="00F00F04" w:rsidP="00AE408E">
            <w:pPr>
              <w:ind w:left="567" w:hanging="567"/>
              <w:textAlignment w:val="auto"/>
              <w:rPr>
                <w:color w:val="000000" w:themeColor="text1"/>
              </w:rPr>
            </w:pPr>
            <w:r w:rsidRPr="00AE408E">
              <w:rPr>
                <w:color w:val="000000" w:themeColor="text1"/>
              </w:rPr>
              <w:lastRenderedPageBreak/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Pr="00AE408E">
              <w:rPr>
                <w:color w:val="000000" w:themeColor="text1"/>
              </w:rPr>
              <w:tab/>
            </w:r>
            <w:r w:rsidR="00E325AE" w:rsidRPr="00AE408E">
              <w:rPr>
                <w:color w:val="000000" w:themeColor="text1"/>
              </w:rPr>
              <w:t>land at</w:t>
            </w:r>
            <w:r w:rsidRPr="00AE408E">
              <w:rPr>
                <w:color w:val="000000" w:themeColor="text1"/>
              </w:rPr>
              <w:t>:</w:t>
            </w:r>
            <w:r w:rsidR="00E325AE" w:rsidRPr="00AE408E">
              <w:rPr>
                <w:color w:val="000000" w:themeColor="text1"/>
              </w:rPr>
              <w:t xml:space="preserve"> </w:t>
            </w:r>
          </w:p>
          <w:p w14:paraId="0E543265" w14:textId="6DC9ED89" w:rsidR="00E325AE" w:rsidRPr="00AE408E" w:rsidRDefault="00F00F04" w:rsidP="00AE408E">
            <w:pPr>
              <w:ind w:left="567" w:hanging="567"/>
              <w:textAlignment w:val="auto"/>
              <w:rPr>
                <w:color w:val="000000" w:themeColor="text1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Pr="00AE408E">
              <w:rPr>
                <w:color w:val="000000" w:themeColor="text1"/>
              </w:rPr>
              <w:tab/>
            </w:r>
            <w:r w:rsidR="00E12D58" w:rsidRPr="00AE408E">
              <w:rPr>
                <w:color w:val="000000" w:themeColor="text1"/>
              </w:rPr>
              <w:t>a trust being</w:t>
            </w:r>
            <w:r w:rsidRPr="00AE408E">
              <w:rPr>
                <w:color w:val="000000" w:themeColor="text1"/>
              </w:rPr>
              <w:t>:</w:t>
            </w:r>
          </w:p>
          <w:p w14:paraId="67E18FAE" w14:textId="77777777" w:rsidR="00A72FCF" w:rsidRPr="00AE408E" w:rsidRDefault="00F00F04" w:rsidP="00AE408E">
            <w:pPr>
              <w:ind w:left="567" w:hanging="567"/>
              <w:textAlignment w:val="auto"/>
              <w:rPr>
                <w:color w:val="000000" w:themeColor="text1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Pr="00AE408E">
              <w:rPr>
                <w:color w:val="000000" w:themeColor="text1"/>
              </w:rPr>
              <w:tab/>
            </w:r>
            <w:r w:rsidR="00E325AE" w:rsidRPr="00AE408E">
              <w:rPr>
                <w:color w:val="000000" w:themeColor="text1"/>
              </w:rPr>
              <w:t xml:space="preserve">other </w:t>
            </w:r>
          </w:p>
          <w:p w14:paraId="4F1DFEE5" w14:textId="7A622DDD" w:rsidR="00E325AE" w:rsidRPr="00AE408E" w:rsidRDefault="0080710D" w:rsidP="00AE408E">
            <w:pPr>
              <w:ind w:left="567"/>
              <w:textAlignment w:val="auto"/>
              <w:rPr>
                <w:rFonts w:cs="Arial"/>
                <w:b/>
                <w:color w:val="000000" w:themeColor="text1"/>
                <w:sz w:val="12"/>
                <w:szCs w:val="12"/>
                <w:lang w:bidi="en-US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12"/>
                <w:lang w:bidi="en-US"/>
              </w:rPr>
              <w:t>I</w:t>
            </w:r>
            <w:r w:rsidR="00E325AE" w:rsidRPr="00AE408E">
              <w:rPr>
                <w:rFonts w:cs="Arial"/>
                <w:b/>
                <w:color w:val="000000" w:themeColor="text1"/>
                <w:sz w:val="12"/>
                <w:szCs w:val="12"/>
                <w:lang w:bidi="en-US"/>
              </w:rPr>
              <w:t>dentify</w:t>
            </w:r>
          </w:p>
          <w:p w14:paraId="3EEA657F" w14:textId="77777777" w:rsidR="00E325AE" w:rsidRPr="00AE408E" w:rsidRDefault="00E325AE" w:rsidP="00AE408E">
            <w:pPr>
              <w:tabs>
                <w:tab w:val="left" w:pos="1134"/>
                <w:tab w:val="left" w:pos="2342"/>
                <w:tab w:val="left" w:pos="4536"/>
              </w:tabs>
              <w:spacing w:before="240"/>
              <w:rPr>
                <w:rFonts w:asciiTheme="minorHAnsi" w:eastAsia="Arial" w:hAnsiTheme="minorHAnsi" w:cstheme="minorHAnsi"/>
                <w:color w:val="000000" w:themeColor="text1"/>
                <w:lang w:bidi="en-US"/>
              </w:rPr>
            </w:pPr>
            <w:r w:rsidRPr="00AE408E">
              <w:rPr>
                <w:rFonts w:asciiTheme="minorHAnsi" w:eastAsia="Arial" w:hAnsiTheme="minorHAnsi" w:cstheme="minorHAnsi"/>
                <w:color w:val="000000" w:themeColor="text1"/>
                <w:lang w:bidi="en-US"/>
              </w:rPr>
              <w:t>The payment is pursuant to:</w:t>
            </w:r>
          </w:p>
          <w:p w14:paraId="414480FE" w14:textId="7199A7BD" w:rsidR="00E325AE" w:rsidRPr="00AE408E" w:rsidRDefault="00F00F04" w:rsidP="00AE408E">
            <w:pPr>
              <w:ind w:left="567" w:hanging="567"/>
              <w:textAlignment w:val="auto"/>
              <w:rPr>
                <w:color w:val="000000" w:themeColor="text1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Pr="00AE408E">
              <w:rPr>
                <w:color w:val="000000" w:themeColor="text1"/>
              </w:rPr>
              <w:tab/>
            </w:r>
            <w:r w:rsidR="00E325AE" w:rsidRPr="00AE408E">
              <w:rPr>
                <w:color w:val="000000" w:themeColor="text1"/>
              </w:rPr>
              <w:t>Court order made on</w:t>
            </w:r>
            <w:r w:rsidR="00C274EF" w:rsidRPr="00AE408E">
              <w:rPr>
                <w:color w:val="000000" w:themeColor="text1"/>
              </w:rPr>
              <w:t xml:space="preserve"> [</w:t>
            </w:r>
            <w:r w:rsidR="00C274EF" w:rsidRPr="00AE408E">
              <w:rPr>
                <w:i/>
                <w:color w:val="000000" w:themeColor="text1"/>
              </w:rPr>
              <w:t>date</w:t>
            </w:r>
            <w:r w:rsidR="00C274EF" w:rsidRPr="00AE408E">
              <w:rPr>
                <w:color w:val="000000" w:themeColor="text1"/>
              </w:rPr>
              <w:t xml:space="preserve">] </w:t>
            </w:r>
            <w:r w:rsidR="00E325AE" w:rsidRPr="00AE408E">
              <w:rPr>
                <w:color w:val="000000" w:themeColor="text1"/>
              </w:rPr>
              <w:t xml:space="preserve">by </w:t>
            </w:r>
            <w:r w:rsidR="00C274EF" w:rsidRPr="00AE408E">
              <w:rPr>
                <w:color w:val="000000" w:themeColor="text1"/>
              </w:rPr>
              <w:t>[</w:t>
            </w:r>
            <w:r w:rsidR="00C274EF" w:rsidRPr="00AE408E">
              <w:rPr>
                <w:i/>
                <w:color w:val="000000" w:themeColor="text1"/>
              </w:rPr>
              <w:t>Judicial Officer</w:t>
            </w:r>
            <w:r w:rsidR="00C274EF" w:rsidRPr="00AE408E">
              <w:rPr>
                <w:color w:val="000000" w:themeColor="text1"/>
              </w:rPr>
              <w:t>].</w:t>
            </w:r>
          </w:p>
          <w:p w14:paraId="7C6F8DB5" w14:textId="77777777" w:rsidR="00A72FCF" w:rsidRPr="00AE408E" w:rsidRDefault="00F00F04" w:rsidP="00AE408E">
            <w:pPr>
              <w:ind w:left="567" w:hanging="567"/>
              <w:textAlignment w:val="auto"/>
              <w:rPr>
                <w:color w:val="000000" w:themeColor="text1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Pr="00AE408E">
              <w:rPr>
                <w:color w:val="000000" w:themeColor="text1"/>
              </w:rPr>
              <w:tab/>
            </w:r>
            <w:r w:rsidR="00E325AE" w:rsidRPr="00AE408E">
              <w:rPr>
                <w:color w:val="000000" w:themeColor="text1"/>
              </w:rPr>
              <w:t xml:space="preserve">Act or Rule </w:t>
            </w:r>
          </w:p>
          <w:p w14:paraId="7C157187" w14:textId="775FF796" w:rsidR="00E325AE" w:rsidRPr="00AE408E" w:rsidRDefault="00A72FCF" w:rsidP="00AE408E">
            <w:pPr>
              <w:ind w:left="567"/>
              <w:textAlignment w:val="auto"/>
              <w:rPr>
                <w:rFonts w:cs="Arial"/>
                <w:b/>
                <w:i/>
                <w:color w:val="000000" w:themeColor="text1"/>
                <w:sz w:val="12"/>
                <w:szCs w:val="12"/>
                <w:lang w:bidi="en-US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12"/>
                <w:lang w:bidi="en-US"/>
              </w:rPr>
              <w:t>S</w:t>
            </w:r>
            <w:r w:rsidR="00F00F04" w:rsidRPr="00AE408E">
              <w:rPr>
                <w:rFonts w:cs="Arial"/>
                <w:b/>
                <w:color w:val="000000" w:themeColor="text1"/>
                <w:sz w:val="12"/>
                <w:szCs w:val="12"/>
                <w:lang w:bidi="en-US"/>
              </w:rPr>
              <w:t xml:space="preserve">pecific </w:t>
            </w:r>
            <w:r w:rsidR="00E325AE" w:rsidRPr="00AE408E">
              <w:rPr>
                <w:rFonts w:cs="Arial"/>
                <w:b/>
                <w:color w:val="000000" w:themeColor="text1"/>
                <w:sz w:val="12"/>
                <w:szCs w:val="12"/>
                <w:lang w:bidi="en-US"/>
              </w:rPr>
              <w:t>Act and section/Rule number</w:t>
            </w:r>
          </w:p>
          <w:p w14:paraId="5DB13F67" w14:textId="77777777" w:rsidR="00E325AE" w:rsidRPr="00AE408E" w:rsidRDefault="00E325AE" w:rsidP="00AE408E">
            <w:pPr>
              <w:ind w:left="567"/>
              <w:rPr>
                <w:rFonts w:cs="Arial"/>
                <w:color w:val="000000" w:themeColor="text1"/>
                <w:lang w:bidi="en-US"/>
              </w:rPr>
            </w:pPr>
          </w:p>
          <w:p w14:paraId="73DA39E4" w14:textId="7A56FC83" w:rsidR="006B077D" w:rsidRPr="00AE408E" w:rsidRDefault="00E325AE" w:rsidP="00AE408E">
            <w:pPr>
              <w:spacing w:before="240" w:after="120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bidi="en-US"/>
              </w:rPr>
            </w:pPr>
            <w:r w:rsidRPr="00AE408E">
              <w:rPr>
                <w:rFonts w:asciiTheme="majorHAnsi" w:eastAsia="Arial" w:hAnsiTheme="majorHAnsi" w:cstheme="majorHAnsi"/>
                <w:color w:val="000000" w:themeColor="text1"/>
                <w:lang w:bidi="en-US"/>
              </w:rPr>
              <w:t xml:space="preserve">Reason for payment: </w:t>
            </w:r>
            <w:r w:rsidR="00AE408E" w:rsidRPr="00AE408E">
              <w:rPr>
                <w:rFonts w:asciiTheme="majorHAnsi" w:eastAsia="Arial" w:hAnsiTheme="majorHAnsi" w:cstheme="majorHAnsi"/>
                <w:color w:val="000000" w:themeColor="text1"/>
                <w:lang w:bidi="en-US"/>
              </w:rPr>
              <w:t>z</w:t>
            </w:r>
          </w:p>
        </w:tc>
      </w:tr>
    </w:tbl>
    <w:p w14:paraId="76AAADCA" w14:textId="77777777" w:rsidR="00E325AE" w:rsidRPr="00AE408E" w:rsidRDefault="00E325AE" w:rsidP="006B077D">
      <w:pPr>
        <w:overflowPunct/>
        <w:autoSpaceDE/>
        <w:adjustRightInd/>
        <w:spacing w:before="120" w:after="120" w:line="276" w:lineRule="auto"/>
        <w:jc w:val="left"/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325AE" w:rsidRPr="00AE408E" w14:paraId="6376DFA6" w14:textId="77777777" w:rsidTr="009528B6">
        <w:trPr>
          <w:cantSplit/>
        </w:trPr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E3AE" w14:textId="2C065AA0" w:rsidR="005E5B20" w:rsidRPr="00AE408E" w:rsidRDefault="005E5B20" w:rsidP="006B077D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  <w:lang w:bidi="en-US"/>
              </w:rPr>
            </w:pPr>
            <w:r w:rsidRPr="00AE408E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  <w:lang w:bidi="en-US"/>
              </w:rPr>
              <w:t>If applicable</w:t>
            </w:r>
          </w:p>
          <w:p w14:paraId="0CDA1BBE" w14:textId="3D395A33" w:rsidR="00E325AE" w:rsidRPr="00AE408E" w:rsidRDefault="00D24F28" w:rsidP="00AE408E">
            <w:pPr>
              <w:spacing w:after="240"/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</w:pPr>
            <w:r w:rsidRPr="00AE408E"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  <w:t>Lodg</w:t>
            </w:r>
            <w:r w:rsidR="000D79BE" w:rsidRPr="00AE408E"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  <w:t>e</w:t>
            </w:r>
            <w:r w:rsidRPr="00AE408E"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  <w:t>ment</w:t>
            </w:r>
            <w:r w:rsidR="00E325AE" w:rsidRPr="00AE408E"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  <w:t xml:space="preserve"> Details</w:t>
            </w:r>
          </w:p>
          <w:p w14:paraId="572476AC" w14:textId="2F9C8A50" w:rsidR="00E325AE" w:rsidRPr="00AE408E" w:rsidRDefault="00E325AE" w:rsidP="006B077D">
            <w:pPr>
              <w:rPr>
                <w:rFonts w:cs="Arial"/>
                <w:color w:val="000000" w:themeColor="text1"/>
                <w:lang w:bidi="en-US"/>
              </w:rPr>
            </w:pPr>
            <w:r w:rsidRPr="00AE408E">
              <w:rPr>
                <w:rFonts w:cs="Arial"/>
                <w:color w:val="000000" w:themeColor="text1"/>
                <w:lang w:bidi="en-US"/>
              </w:rPr>
              <w:t>Subject matter of lodg</w:t>
            </w:r>
            <w:r w:rsidR="000D79BE" w:rsidRPr="00AE408E">
              <w:rPr>
                <w:rFonts w:cs="Arial"/>
                <w:color w:val="000000" w:themeColor="text1"/>
                <w:lang w:bidi="en-US"/>
              </w:rPr>
              <w:t>e</w:t>
            </w:r>
            <w:r w:rsidRPr="00AE408E">
              <w:rPr>
                <w:rFonts w:cs="Arial"/>
                <w:color w:val="000000" w:themeColor="text1"/>
                <w:lang w:bidi="en-US"/>
              </w:rPr>
              <w:t xml:space="preserve">ment: </w:t>
            </w:r>
          </w:p>
          <w:p w14:paraId="15E1F958" w14:textId="54275465" w:rsidR="00E325AE" w:rsidRPr="00AE408E" w:rsidRDefault="00E325AE" w:rsidP="00AE408E">
            <w:pPr>
              <w:spacing w:before="240"/>
              <w:rPr>
                <w:rFonts w:cs="Arial"/>
                <w:color w:val="000000" w:themeColor="text1"/>
                <w:lang w:bidi="en-US"/>
              </w:rPr>
            </w:pPr>
            <w:r w:rsidRPr="00AE408E">
              <w:rPr>
                <w:rFonts w:cs="Arial"/>
                <w:color w:val="000000" w:themeColor="text1"/>
                <w:lang w:bidi="en-US"/>
              </w:rPr>
              <w:t>Reason for lodg</w:t>
            </w:r>
            <w:r w:rsidR="000D79BE" w:rsidRPr="00AE408E">
              <w:rPr>
                <w:rFonts w:cs="Arial"/>
                <w:color w:val="000000" w:themeColor="text1"/>
                <w:lang w:bidi="en-US"/>
              </w:rPr>
              <w:t>e</w:t>
            </w:r>
            <w:r w:rsidRPr="00AE408E">
              <w:rPr>
                <w:rFonts w:cs="Arial"/>
                <w:color w:val="000000" w:themeColor="text1"/>
                <w:lang w:bidi="en-US"/>
              </w:rPr>
              <w:t xml:space="preserve">ment: </w:t>
            </w:r>
          </w:p>
          <w:p w14:paraId="1539A1EF" w14:textId="64997405" w:rsidR="00E325AE" w:rsidRPr="00AE408E" w:rsidRDefault="00E325AE" w:rsidP="00AE408E">
            <w:pPr>
              <w:spacing w:before="240"/>
              <w:rPr>
                <w:rFonts w:cs="Arial"/>
                <w:color w:val="000000" w:themeColor="text1"/>
                <w:lang w:bidi="en-US"/>
              </w:rPr>
            </w:pPr>
            <w:r w:rsidRPr="00AE408E">
              <w:rPr>
                <w:rFonts w:cs="Arial"/>
                <w:color w:val="000000" w:themeColor="text1"/>
                <w:lang w:bidi="en-US"/>
              </w:rPr>
              <w:t>The document has been lodged in Court in respect of</w:t>
            </w:r>
          </w:p>
          <w:p w14:paraId="4243AC97" w14:textId="3D403DCA" w:rsidR="00F00F04" w:rsidRPr="00AE408E" w:rsidRDefault="00F00F04" w:rsidP="00AE408E">
            <w:pPr>
              <w:ind w:left="567" w:hanging="567"/>
              <w:textAlignment w:val="auto"/>
              <w:rPr>
                <w:color w:val="000000" w:themeColor="text1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Pr="00AE408E">
              <w:rPr>
                <w:color w:val="000000" w:themeColor="text1"/>
              </w:rPr>
              <w:tab/>
              <w:t xml:space="preserve">land at: </w:t>
            </w:r>
            <w:r w:rsidR="005E5B20" w:rsidRPr="00AE408E">
              <w:rPr>
                <w:color w:val="000000" w:themeColor="text1"/>
              </w:rPr>
              <w:t>[</w:t>
            </w:r>
            <w:r w:rsidR="005E5B20" w:rsidRPr="00AE408E">
              <w:rPr>
                <w:i/>
                <w:color w:val="000000" w:themeColor="text1"/>
              </w:rPr>
              <w:t>location</w:t>
            </w:r>
            <w:r w:rsidR="005E5B20" w:rsidRPr="00AE408E">
              <w:rPr>
                <w:color w:val="000000" w:themeColor="text1"/>
              </w:rPr>
              <w:t>]</w:t>
            </w:r>
          </w:p>
          <w:p w14:paraId="08176A8E" w14:textId="6457FB76" w:rsidR="00A72FCF" w:rsidRPr="00AE408E" w:rsidRDefault="00F00F04" w:rsidP="00AE408E">
            <w:pPr>
              <w:ind w:left="567" w:hanging="567"/>
              <w:textAlignment w:val="auto"/>
              <w:rPr>
                <w:color w:val="000000" w:themeColor="text1"/>
              </w:rPr>
            </w:pPr>
            <w:r w:rsidRPr="00AE408E">
              <w:rPr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color w:val="000000" w:themeColor="text1"/>
              </w:rPr>
              <w:t xml:space="preserve">  ]</w:t>
            </w:r>
            <w:proofErr w:type="gramEnd"/>
            <w:r w:rsidRPr="00AE408E">
              <w:rPr>
                <w:color w:val="000000" w:themeColor="text1"/>
              </w:rPr>
              <w:tab/>
              <w:t>other</w:t>
            </w:r>
          </w:p>
          <w:p w14:paraId="1A7BE36E" w14:textId="634AF0B0" w:rsidR="00E325AE" w:rsidRPr="00AE408E" w:rsidRDefault="0080710D" w:rsidP="00AE408E">
            <w:pPr>
              <w:ind w:left="567"/>
              <w:textAlignment w:val="auto"/>
              <w:rPr>
                <w:rFonts w:cs="Arial"/>
                <w:b/>
                <w:color w:val="000000" w:themeColor="text1"/>
                <w:sz w:val="12"/>
                <w:szCs w:val="12"/>
                <w:lang w:bidi="en-US"/>
              </w:rPr>
            </w:pPr>
            <w:r w:rsidRPr="00AE408E">
              <w:rPr>
                <w:rFonts w:cs="Arial"/>
                <w:b/>
                <w:color w:val="000000" w:themeColor="text1"/>
                <w:sz w:val="12"/>
                <w:szCs w:val="12"/>
                <w:lang w:bidi="en-US"/>
              </w:rPr>
              <w:t>I</w:t>
            </w:r>
            <w:r w:rsidR="00A72FCF" w:rsidRPr="00AE408E">
              <w:rPr>
                <w:rFonts w:cs="Arial"/>
                <w:b/>
                <w:color w:val="000000" w:themeColor="text1"/>
                <w:sz w:val="12"/>
                <w:szCs w:val="12"/>
                <w:lang w:bidi="en-US"/>
              </w:rPr>
              <w:t>dentify</w:t>
            </w:r>
          </w:p>
          <w:p w14:paraId="0672215F" w14:textId="26F830FB" w:rsidR="00F00F04" w:rsidRPr="00AE408E" w:rsidRDefault="00F00F04" w:rsidP="00F00F04">
            <w:pPr>
              <w:textAlignment w:val="auto"/>
              <w:rPr>
                <w:rFonts w:cs="Arial"/>
                <w:color w:val="000000" w:themeColor="text1"/>
                <w:lang w:bidi="en-US"/>
              </w:rPr>
            </w:pPr>
          </w:p>
        </w:tc>
      </w:tr>
    </w:tbl>
    <w:p w14:paraId="0578F34D" w14:textId="77777777" w:rsidR="00A662C0" w:rsidRDefault="00A662C0" w:rsidP="00A662C0">
      <w:pPr>
        <w:tabs>
          <w:tab w:val="left" w:pos="1134"/>
          <w:tab w:val="left" w:pos="2342"/>
          <w:tab w:val="left" w:pos="4536"/>
        </w:tabs>
        <w:rPr>
          <w:rFonts w:eastAsia="Calibri" w:cs="Arial"/>
          <w:b/>
          <w:color w:val="000000" w:themeColor="text1"/>
          <w:sz w:val="12"/>
          <w:szCs w:val="22"/>
        </w:rPr>
      </w:pPr>
    </w:p>
    <w:p w14:paraId="6FD6A744" w14:textId="77777777" w:rsidR="00A662C0" w:rsidRDefault="00A662C0" w:rsidP="00A662C0">
      <w:pPr>
        <w:tabs>
          <w:tab w:val="left" w:pos="1134"/>
          <w:tab w:val="left" w:pos="2342"/>
          <w:tab w:val="left" w:pos="4536"/>
        </w:tabs>
        <w:rPr>
          <w:rFonts w:eastAsia="Calibri" w:cs="Arial"/>
          <w:b/>
          <w:color w:val="000000" w:themeColor="text1"/>
          <w:sz w:val="12"/>
          <w:szCs w:val="22"/>
        </w:rPr>
      </w:pPr>
    </w:p>
    <w:p w14:paraId="626ECE9A" w14:textId="22EDCA93" w:rsidR="00E325AE" w:rsidRDefault="00A662C0" w:rsidP="00A662C0">
      <w:pPr>
        <w:tabs>
          <w:tab w:val="left" w:pos="1134"/>
          <w:tab w:val="left" w:pos="2342"/>
          <w:tab w:val="left" w:pos="4536"/>
        </w:tabs>
        <w:rPr>
          <w:rFonts w:asciiTheme="majorHAnsi" w:hAnsiTheme="majorHAnsi" w:cstheme="majorHAnsi"/>
          <w:color w:val="000000" w:themeColor="text1"/>
        </w:rPr>
      </w:pPr>
      <w:r>
        <w:rPr>
          <w:rFonts w:eastAsia="Calibri" w:cs="Arial"/>
          <w:b/>
          <w:color w:val="000000" w:themeColor="text1"/>
          <w:sz w:val="12"/>
          <w:szCs w:val="22"/>
        </w:rPr>
        <w:t>Next box displayed only if Magistrates Court</w:t>
      </w: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A662C0" w:rsidRPr="00900581" w14:paraId="55884987" w14:textId="77777777" w:rsidTr="00E1657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FAE6" w14:textId="59D16558" w:rsidR="00A662C0" w:rsidRPr="00900581" w:rsidRDefault="00A662C0" w:rsidP="00E16571">
            <w:pPr>
              <w:spacing w:before="120" w:after="240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 xml:space="preserve">To the </w:t>
            </w:r>
            <w:r w:rsidRPr="00AE408E">
              <w:rPr>
                <w:rFonts w:cs="Arial"/>
                <w:b/>
                <w:color w:val="000000" w:themeColor="text1"/>
                <w:lang w:bidi="en-US"/>
              </w:rPr>
              <w:t>Interested Parties</w:t>
            </w:r>
            <w:r w:rsidRPr="00900581">
              <w:rPr>
                <w:rFonts w:asciiTheme="minorHAnsi" w:hAnsiTheme="minorHAnsi" w:cs="Calibri"/>
                <w:b/>
              </w:rPr>
              <w:t>: WARNING</w:t>
            </w:r>
          </w:p>
          <w:p w14:paraId="0DCC0A39" w14:textId="77777777" w:rsidR="00A662C0" w:rsidRPr="00900581" w:rsidRDefault="00A662C0" w:rsidP="00E16571">
            <w:pPr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This Application will be considered at the hearing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67B0D6D1" w14:textId="77777777" w:rsidR="00A662C0" w:rsidRPr="00900581" w:rsidRDefault="00A662C0" w:rsidP="00E16571">
            <w:pPr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062DECEA" w14:textId="77777777" w:rsidR="00A662C0" w:rsidRPr="009014E9" w:rsidRDefault="00A662C0" w:rsidP="00A662C0">
            <w:pPr>
              <w:pStyle w:val="ListParagraph"/>
              <w:numPr>
                <w:ilvl w:val="0"/>
                <w:numId w:val="16"/>
              </w:numPr>
              <w:ind w:left="723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9014E9">
              <w:rPr>
                <w:rFonts w:asciiTheme="minorHAnsi" w:hAnsiTheme="minorHAnsi" w:cs="Calibri"/>
                <w:b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 w:rsidRPr="009014E9">
              <w:rPr>
                <w:rFonts w:asciiTheme="minorHAnsi" w:hAnsiTheme="minorHAnsi" w:cs="Calibri"/>
                <w:b/>
              </w:rPr>
              <w:t>attend the hearing</w:t>
            </w:r>
            <w:r>
              <w:rPr>
                <w:rFonts w:asciiTheme="minorHAnsi" w:hAnsiTheme="minorHAnsi" w:cs="Calibri"/>
              </w:rPr>
              <w:t xml:space="preserve"> and</w:t>
            </w:r>
          </w:p>
          <w:p w14:paraId="2AE69072" w14:textId="77777777" w:rsidR="00A662C0" w:rsidRPr="009014E9" w:rsidRDefault="00A662C0" w:rsidP="00A662C0">
            <w:pPr>
              <w:pStyle w:val="ListParagraph"/>
              <w:numPr>
                <w:ilvl w:val="0"/>
                <w:numId w:val="16"/>
              </w:numPr>
              <w:ind w:left="723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9014E9">
              <w:rPr>
                <w:rFonts w:asciiTheme="minorHAnsi" w:hAnsiTheme="minorHAnsi" w:cs="Calibri"/>
                <w:b/>
              </w:rPr>
              <w:t xml:space="preserve">must file and serve on all parties a Response </w:t>
            </w:r>
            <w:r>
              <w:rPr>
                <w:rFonts w:asciiTheme="minorHAnsi" w:hAnsiTheme="minorHAnsi" w:cs="Calibri"/>
                <w:b/>
              </w:rPr>
              <w:t>within</w:t>
            </w:r>
            <w:r w:rsidRPr="009014E9">
              <w:rPr>
                <w:rFonts w:asciiTheme="minorHAnsi" w:hAnsiTheme="minorHAnsi" w:cs="Calibri"/>
                <w:b/>
              </w:rPr>
              <w:t xml:space="preserve"> </w:t>
            </w:r>
            <w:r>
              <w:rPr>
                <w:rFonts w:asciiTheme="minorHAnsi" w:hAnsiTheme="minorHAnsi" w:cs="Calibri"/>
                <w:b/>
              </w:rPr>
              <w:t>14</w:t>
            </w:r>
            <w:r w:rsidRPr="009014E9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Pr="009014E9">
              <w:rPr>
                <w:rFonts w:asciiTheme="minorHAnsi" w:hAnsiTheme="minorHAnsi" w:cs="Calibri"/>
                <w:b/>
              </w:rPr>
              <w:t xml:space="preserve">days </w:t>
            </w:r>
            <w:r w:rsidRPr="00CC23A7">
              <w:rPr>
                <w:rFonts w:asciiTheme="minorHAnsi" w:hAnsiTheme="minorHAnsi" w:cs="Calibri"/>
                <w:b/>
              </w:rPr>
              <w:t>after service</w:t>
            </w:r>
            <w:r>
              <w:rPr>
                <w:rFonts w:asciiTheme="minorHAnsi" w:hAnsiTheme="minorHAnsi" w:cs="Calibri"/>
                <w:b/>
              </w:rPr>
              <w:t xml:space="preserve"> </w:t>
            </w:r>
            <w:r w:rsidRPr="00CC23A7">
              <w:rPr>
                <w:rFonts w:asciiTheme="minorHAnsi" w:hAnsiTheme="minorHAnsi" w:cs="Calibri"/>
              </w:rPr>
              <w:t>of the Application</w:t>
            </w:r>
            <w:r w:rsidRPr="009014E9">
              <w:rPr>
                <w:rFonts w:asciiTheme="minorHAnsi" w:hAnsiTheme="minorHAnsi" w:cs="Calibri"/>
                <w:b/>
              </w:rPr>
              <w:t xml:space="preserve"> </w:t>
            </w:r>
            <w:r w:rsidRPr="009014E9">
              <w:rPr>
                <w:rFonts w:asciiTheme="minorHAnsi" w:hAnsiTheme="minorHAnsi" w:cs="Calibri"/>
              </w:rPr>
              <w:t>and</w:t>
            </w:r>
          </w:p>
          <w:p w14:paraId="6A402B2C" w14:textId="77777777" w:rsidR="00A662C0" w:rsidRPr="00CC23A7" w:rsidRDefault="00A662C0" w:rsidP="00A662C0">
            <w:pPr>
              <w:pStyle w:val="ListParagraph"/>
              <w:numPr>
                <w:ilvl w:val="0"/>
                <w:numId w:val="16"/>
              </w:numPr>
              <w:ind w:left="723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if you wish to rely on any facts in addition to or contrary to those relied on by the party seeking the orders you </w:t>
            </w:r>
            <w:r w:rsidRPr="009014E9">
              <w:rPr>
                <w:rFonts w:asciiTheme="minorHAnsi" w:hAnsiTheme="minorHAnsi" w:cs="Calibri"/>
                <w:b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 w:rsidRPr="00CC23A7">
              <w:rPr>
                <w:rFonts w:asciiTheme="minorHAnsi" w:hAnsiTheme="minorHAnsi" w:cs="Calibri"/>
                <w:b/>
              </w:rPr>
              <w:t>file and serve on all parties an Affidavit within 14</w:t>
            </w:r>
            <w:r w:rsidRPr="00CC23A7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Pr="00CC23A7">
              <w:rPr>
                <w:rFonts w:asciiTheme="minorHAnsi" w:hAnsiTheme="minorHAnsi" w:cs="Calibri"/>
                <w:b/>
              </w:rPr>
              <w:t xml:space="preserve">days after service </w:t>
            </w:r>
            <w:r w:rsidRPr="00CC23A7">
              <w:rPr>
                <w:rFonts w:asciiTheme="minorHAnsi" w:hAnsiTheme="minorHAnsi" w:cs="Calibri"/>
              </w:rPr>
              <w:t>of the Application.</w:t>
            </w:r>
          </w:p>
          <w:p w14:paraId="3AC514F2" w14:textId="77777777" w:rsidR="00A662C0" w:rsidRPr="00900581" w:rsidRDefault="00A662C0" w:rsidP="00E16571">
            <w:pPr>
              <w:spacing w:before="240" w:after="24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orders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(including as to costs) without further warning.</w:t>
            </w:r>
          </w:p>
          <w:p w14:paraId="35C15936" w14:textId="77777777" w:rsidR="00A662C0" w:rsidRPr="00900581" w:rsidRDefault="00A662C0" w:rsidP="00E16571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file a response to an application and how to obtain access to the file, visit </w:t>
            </w:r>
            <w:r w:rsidRPr="001646C9">
              <w:rPr>
                <w:rFonts w:asciiTheme="minorHAnsi" w:hAnsiTheme="minorHAnsi" w:cs="Calibri"/>
              </w:rPr>
              <w:t>https://courtsa.courts.sa.gov.au/?g=node/482</w:t>
            </w:r>
            <w:r>
              <w:rPr>
                <w:rFonts w:asciiTheme="minorHAnsi" w:hAnsiTheme="minorHAnsi" w:cs="Calibri"/>
              </w:rPr>
              <w:t>.</w:t>
            </w:r>
          </w:p>
        </w:tc>
      </w:tr>
    </w:tbl>
    <w:p w14:paraId="4D38212A" w14:textId="7D5D14E8" w:rsidR="00A662C0" w:rsidRDefault="00A662C0" w:rsidP="006B077D">
      <w:pPr>
        <w:overflowPunct/>
        <w:autoSpaceDE/>
        <w:adjustRightInd/>
        <w:spacing w:before="120" w:after="120" w:line="276" w:lineRule="auto"/>
        <w:ind w:right="142"/>
        <w:jc w:val="left"/>
        <w:rPr>
          <w:rFonts w:asciiTheme="majorHAnsi" w:hAnsiTheme="majorHAnsi" w:cstheme="majorHAnsi"/>
          <w:color w:val="000000" w:themeColor="text1"/>
        </w:rPr>
      </w:pPr>
    </w:p>
    <w:p w14:paraId="76F80183" w14:textId="5DBB8A31" w:rsidR="00A662C0" w:rsidRPr="00AE408E" w:rsidRDefault="00A662C0" w:rsidP="00A662C0">
      <w:pPr>
        <w:tabs>
          <w:tab w:val="left" w:pos="1134"/>
          <w:tab w:val="left" w:pos="2342"/>
          <w:tab w:val="left" w:pos="4536"/>
        </w:tabs>
        <w:rPr>
          <w:rFonts w:asciiTheme="majorHAnsi" w:hAnsiTheme="majorHAnsi" w:cstheme="majorHAnsi"/>
          <w:color w:val="000000" w:themeColor="text1"/>
        </w:rPr>
      </w:pPr>
      <w:r>
        <w:rPr>
          <w:rFonts w:eastAsia="Calibri" w:cs="Arial"/>
          <w:b/>
          <w:color w:val="000000" w:themeColor="text1"/>
          <w:sz w:val="12"/>
          <w:szCs w:val="22"/>
        </w:rPr>
        <w:t>Next box displayed only if Supreme or District Court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F00F04" w:rsidRPr="00AE408E" w14:paraId="090FC864" w14:textId="77777777" w:rsidTr="00F00F04">
        <w:tc>
          <w:tcPr>
            <w:tcW w:w="10421" w:type="dxa"/>
          </w:tcPr>
          <w:p w14:paraId="7E2521C7" w14:textId="751F0B91" w:rsidR="00F00F04" w:rsidRPr="00AE408E" w:rsidRDefault="00F00F04" w:rsidP="00AE408E">
            <w:pPr>
              <w:spacing w:before="120" w:after="240"/>
              <w:jc w:val="left"/>
              <w:rPr>
                <w:rFonts w:cs="Arial"/>
                <w:b/>
                <w:color w:val="000000" w:themeColor="text1"/>
                <w:lang w:bidi="en-US"/>
              </w:rPr>
            </w:pPr>
            <w:r w:rsidRPr="00AE408E">
              <w:rPr>
                <w:rFonts w:cs="Arial"/>
                <w:b/>
                <w:color w:val="000000" w:themeColor="text1"/>
                <w:lang w:bidi="en-US"/>
              </w:rPr>
              <w:t xml:space="preserve">To the </w:t>
            </w:r>
            <w:r w:rsidR="00247956" w:rsidRPr="00AE408E">
              <w:rPr>
                <w:rFonts w:cs="Arial"/>
                <w:b/>
                <w:color w:val="000000" w:themeColor="text1"/>
                <w:lang w:bidi="en-US"/>
              </w:rPr>
              <w:t xml:space="preserve">Interested </w:t>
            </w:r>
            <w:r w:rsidRPr="00AE408E">
              <w:rPr>
                <w:rFonts w:cs="Arial"/>
                <w:b/>
                <w:color w:val="000000" w:themeColor="text1"/>
                <w:lang w:bidi="en-US"/>
              </w:rPr>
              <w:t>Parties: WARNING</w:t>
            </w:r>
          </w:p>
          <w:p w14:paraId="678C3666" w14:textId="684052B0" w:rsidR="00F00F04" w:rsidRPr="00AE408E" w:rsidRDefault="00F00F04" w:rsidP="006B077D">
            <w:pPr>
              <w:spacing w:after="120"/>
              <w:jc w:val="left"/>
              <w:rPr>
                <w:rFonts w:cs="Arial"/>
                <w:color w:val="000000" w:themeColor="text1"/>
                <w:lang w:bidi="en-US"/>
              </w:rPr>
            </w:pPr>
            <w:r w:rsidRPr="00AE408E">
              <w:rPr>
                <w:rFonts w:cs="Arial"/>
                <w:color w:val="000000" w:themeColor="text1"/>
                <w:lang w:bidi="en-US"/>
              </w:rPr>
              <w:t>If you wish to seek orders in relation to the subject matter of this proceeding, you should file an Interlocutory Applicati</w:t>
            </w:r>
            <w:r w:rsidR="00C274EF" w:rsidRPr="00AE408E">
              <w:rPr>
                <w:rFonts w:cs="Arial"/>
                <w:color w:val="000000" w:themeColor="text1"/>
                <w:lang w:bidi="en-US"/>
              </w:rPr>
              <w:t>on with supporting Affidavit.</w:t>
            </w:r>
          </w:p>
        </w:tc>
      </w:tr>
    </w:tbl>
    <w:p w14:paraId="3D8755EE" w14:textId="1A17C165" w:rsidR="00F00F04" w:rsidRPr="00AE408E" w:rsidRDefault="00F00F04" w:rsidP="006B077D">
      <w:pPr>
        <w:overflowPunct/>
        <w:autoSpaceDE/>
        <w:adjustRightInd/>
        <w:spacing w:before="120" w:after="120"/>
        <w:ind w:right="142"/>
        <w:jc w:val="left"/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90968" w:rsidRPr="00AE408E" w14:paraId="677EAD6B" w14:textId="77777777" w:rsidTr="00E00E6E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AEA" w14:textId="009F0DF7" w:rsidR="00990968" w:rsidRPr="00AE408E" w:rsidRDefault="00990968" w:rsidP="00AE408E">
            <w:pPr>
              <w:spacing w:before="120" w:after="240"/>
              <w:rPr>
                <w:rFonts w:cs="Arial"/>
                <w:b/>
                <w:color w:val="000000" w:themeColor="text1"/>
                <w:lang w:bidi="en-US"/>
              </w:rPr>
            </w:pPr>
            <w:r w:rsidRPr="00AE408E">
              <w:rPr>
                <w:rFonts w:cs="Arial"/>
                <w:b/>
                <w:color w:val="000000" w:themeColor="text1"/>
                <w:lang w:bidi="en-US"/>
              </w:rPr>
              <w:t>Service</w:t>
            </w:r>
          </w:p>
          <w:p w14:paraId="115E3E0A" w14:textId="723163CE" w:rsidR="00990968" w:rsidRPr="00AE408E" w:rsidRDefault="00990968" w:rsidP="006B077D">
            <w:pPr>
              <w:spacing w:after="120"/>
              <w:rPr>
                <w:rFonts w:cs="Arial"/>
                <w:color w:val="000000" w:themeColor="text1"/>
                <w:lang w:bidi="en-US"/>
              </w:rPr>
            </w:pPr>
            <w:r w:rsidRPr="00AE408E">
              <w:rPr>
                <w:rFonts w:cs="Arial"/>
                <w:color w:val="000000" w:themeColor="text1"/>
                <w:lang w:bidi="en-US"/>
              </w:rPr>
              <w:t>The party filing this document is required to serve it on all other parties in accordance with the Rules of Court.</w:t>
            </w:r>
          </w:p>
        </w:tc>
      </w:tr>
    </w:tbl>
    <w:p w14:paraId="64C04FE7" w14:textId="26A25AEA" w:rsidR="00990968" w:rsidRPr="00AE408E" w:rsidRDefault="00990968" w:rsidP="006B077D">
      <w:pPr>
        <w:overflowPunct/>
        <w:autoSpaceDE/>
        <w:adjustRightInd/>
        <w:spacing w:before="120" w:after="120"/>
        <w:ind w:right="142"/>
        <w:jc w:val="left"/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00F04" w:rsidRPr="00AE408E" w14:paraId="1727E403" w14:textId="77777777" w:rsidTr="00F00F04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EBF" w14:textId="4E5B8BFC" w:rsidR="00F00F04" w:rsidRPr="00AE408E" w:rsidRDefault="00F00F04" w:rsidP="006B077D">
            <w:pPr>
              <w:spacing w:before="120"/>
              <w:rPr>
                <w:rFonts w:asciiTheme="majorHAnsi" w:hAnsiTheme="majorHAnsi" w:cstheme="majorHAnsi"/>
                <w:b/>
                <w:color w:val="000000" w:themeColor="text1"/>
                <w:lang w:bidi="en-US"/>
              </w:rPr>
            </w:pPr>
            <w:r w:rsidRPr="00AE408E">
              <w:rPr>
                <w:rFonts w:asciiTheme="majorHAnsi" w:hAnsiTheme="majorHAnsi" w:cstheme="majorHAnsi"/>
                <w:b/>
                <w:color w:val="000000" w:themeColor="text1"/>
                <w:lang w:bidi="en-US"/>
              </w:rPr>
              <w:t>Accompanying Documents</w:t>
            </w:r>
          </w:p>
          <w:p w14:paraId="54BD3C59" w14:textId="11413352" w:rsidR="00F00F04" w:rsidRPr="00AE408E" w:rsidRDefault="001340CB" w:rsidP="00AE408E">
            <w:pPr>
              <w:spacing w:after="240"/>
              <w:jc w:val="left"/>
              <w:rPr>
                <w:rFonts w:asciiTheme="majorHAnsi" w:hAnsiTheme="majorHAnsi" w:cstheme="majorHAnsi"/>
                <w:b/>
                <w:color w:val="000000" w:themeColor="text1"/>
                <w:lang w:bidi="en-US"/>
              </w:rPr>
            </w:pPr>
            <w:r w:rsidRPr="00AE408E">
              <w:rPr>
                <w:b/>
                <w:color w:val="000000" w:themeColor="text1"/>
                <w:sz w:val="12"/>
              </w:rPr>
              <w:t>Mark appropriate sections below with an ‘x’</w:t>
            </w:r>
          </w:p>
          <w:p w14:paraId="3F86737F" w14:textId="77777777" w:rsidR="00F00F04" w:rsidRPr="00AE408E" w:rsidRDefault="00F00F04" w:rsidP="00AE408E">
            <w:pPr>
              <w:tabs>
                <w:tab w:val="right" w:pos="10773"/>
              </w:tabs>
              <w:spacing w:after="24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AE408E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2F98C67B" w14:textId="4A31E5F9" w:rsidR="00F00F04" w:rsidRPr="00AE408E" w:rsidRDefault="00F00F04" w:rsidP="00AE408E">
            <w:pPr>
              <w:tabs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0AE408E"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 w:rsidR="00AE408E">
              <w:rPr>
                <w:rFonts w:asciiTheme="minorHAnsi" w:hAnsiTheme="minorHAnsi" w:cs="Calibri"/>
                <w:color w:val="000000" w:themeColor="text1"/>
              </w:rPr>
              <w:tab/>
            </w:r>
            <w:r w:rsidRPr="00AE408E">
              <w:rPr>
                <w:rFonts w:asciiTheme="minorHAnsi" w:hAnsiTheme="minorHAnsi" w:cs="Calibri"/>
                <w:color w:val="000000" w:themeColor="text1"/>
              </w:rPr>
              <w:t>Supporting Affidavit</w:t>
            </w:r>
            <w:r w:rsidRPr="00AE408E">
              <w:rPr>
                <w:rFonts w:asciiTheme="minorHAnsi" w:hAnsiTheme="minorHAnsi" w:cs="Calibri"/>
                <w:color w:val="000000" w:themeColor="text1"/>
                <w:sz w:val="16"/>
              </w:rPr>
              <w:t xml:space="preserve"> </w:t>
            </w:r>
            <w:r w:rsidRPr="00AE408E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(mandatory)</w:t>
            </w:r>
          </w:p>
          <w:p w14:paraId="48B727D6" w14:textId="5037120E" w:rsidR="001B0387" w:rsidRPr="00AE408E" w:rsidRDefault="00A65C1B" w:rsidP="00AE408E">
            <w:pPr>
              <w:ind w:left="567" w:hanging="567"/>
              <w:rPr>
                <w:rFonts w:asciiTheme="majorHAnsi" w:hAnsiTheme="majorHAnsi" w:cstheme="majorHAnsi"/>
                <w:color w:val="000000" w:themeColor="text1"/>
                <w:lang w:bidi="en-US"/>
              </w:rPr>
            </w:pPr>
            <w:r w:rsidRPr="00AE408E"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 w:rsidRPr="00AE408E"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 w:rsidR="00AE408E">
              <w:rPr>
                <w:rFonts w:asciiTheme="minorHAnsi" w:hAnsiTheme="minorHAnsi" w:cs="Calibri"/>
                <w:color w:val="000000" w:themeColor="text1"/>
              </w:rPr>
              <w:tab/>
            </w:r>
            <w:r w:rsidR="001B0387" w:rsidRPr="00AE408E">
              <w:rPr>
                <w:rFonts w:asciiTheme="majorHAnsi" w:hAnsiTheme="majorHAnsi" w:cstheme="majorHAnsi"/>
                <w:color w:val="000000" w:themeColor="text1"/>
                <w:lang w:bidi="en-US"/>
              </w:rPr>
              <w:t xml:space="preserve">If other additional document(s) please </w:t>
            </w:r>
            <w:r w:rsidRPr="00AE408E">
              <w:rPr>
                <w:rFonts w:asciiTheme="majorHAnsi" w:hAnsiTheme="majorHAnsi" w:cstheme="majorHAnsi"/>
                <w:color w:val="000000" w:themeColor="text1"/>
                <w:lang w:bidi="en-US"/>
              </w:rPr>
              <w:t>list</w:t>
            </w:r>
            <w:r w:rsidR="001B0387" w:rsidRPr="00AE408E">
              <w:rPr>
                <w:rFonts w:asciiTheme="majorHAnsi" w:hAnsiTheme="majorHAnsi" w:cstheme="majorHAnsi"/>
                <w:color w:val="000000" w:themeColor="text1"/>
                <w:lang w:bidi="en-US"/>
              </w:rPr>
              <w:t xml:space="preserve"> them below</w:t>
            </w:r>
            <w:r w:rsidRPr="00AE408E">
              <w:rPr>
                <w:rFonts w:asciiTheme="majorHAnsi" w:hAnsiTheme="majorHAnsi" w:cstheme="majorHAnsi"/>
                <w:color w:val="000000" w:themeColor="text1"/>
                <w:lang w:bidi="en-US"/>
              </w:rPr>
              <w:t>:</w:t>
            </w:r>
          </w:p>
          <w:p w14:paraId="3577ABE4" w14:textId="77777777" w:rsidR="001B0387" w:rsidRPr="00AE408E" w:rsidRDefault="001B0387" w:rsidP="00AE408E">
            <w:pPr>
              <w:ind w:left="567" w:right="57"/>
              <w:rPr>
                <w:rFonts w:asciiTheme="majorHAnsi" w:hAnsiTheme="majorHAnsi" w:cstheme="majorHAnsi"/>
                <w:color w:val="000000" w:themeColor="text1"/>
                <w:lang w:bidi="en-US"/>
              </w:rPr>
            </w:pPr>
          </w:p>
          <w:p w14:paraId="6666F73E" w14:textId="11BA5C68" w:rsidR="006B077D" w:rsidRPr="00AE408E" w:rsidRDefault="006B077D" w:rsidP="006B077D">
            <w:pPr>
              <w:spacing w:after="120"/>
              <w:ind w:right="57"/>
              <w:rPr>
                <w:rFonts w:asciiTheme="majorHAnsi" w:hAnsiTheme="majorHAnsi" w:cstheme="majorHAnsi"/>
                <w:color w:val="000000" w:themeColor="text1"/>
                <w:lang w:bidi="en-US"/>
              </w:rPr>
            </w:pPr>
          </w:p>
        </w:tc>
      </w:tr>
    </w:tbl>
    <w:p w14:paraId="5612CB95" w14:textId="48342E7A" w:rsidR="00F00F04" w:rsidRPr="00AE408E" w:rsidRDefault="00F00F04" w:rsidP="006B077D">
      <w:pPr>
        <w:overflowPunct/>
        <w:autoSpaceDE/>
        <w:adjustRightInd/>
        <w:spacing w:before="120" w:after="120"/>
        <w:ind w:right="142"/>
        <w:jc w:val="left"/>
        <w:rPr>
          <w:rFonts w:asciiTheme="majorHAnsi" w:hAnsiTheme="majorHAnsi" w:cstheme="majorHAnsi"/>
          <w:color w:val="000000" w:themeColor="text1"/>
        </w:rPr>
      </w:pPr>
    </w:p>
    <w:sectPr w:rsidR="00F00F04" w:rsidRPr="00AE408E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ED4E1" w14:textId="77777777" w:rsidR="00DD127B" w:rsidRDefault="00DD127B" w:rsidP="00F437EE">
      <w:r>
        <w:separator/>
      </w:r>
    </w:p>
  </w:endnote>
  <w:endnote w:type="continuationSeparator" w:id="0">
    <w:p w14:paraId="3EB41E50" w14:textId="77777777" w:rsidR="00DD127B" w:rsidRDefault="00DD127B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D076F" w14:textId="77777777" w:rsidR="00DD127B" w:rsidRDefault="00DD127B" w:rsidP="00F437EE">
      <w:r>
        <w:separator/>
      </w:r>
    </w:p>
  </w:footnote>
  <w:footnote w:type="continuationSeparator" w:id="0">
    <w:p w14:paraId="7CA414AC" w14:textId="77777777" w:rsidR="00DD127B" w:rsidRDefault="00DD127B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9DAB6" w14:textId="3D8203AB" w:rsidR="00F42926" w:rsidRDefault="00890C1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A791B">
      <w:rPr>
        <w:lang w:val="en-US"/>
      </w:rPr>
      <w:t>6</w:t>
    </w:r>
  </w:p>
  <w:p w14:paraId="6AF8230C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AD7AE" w14:textId="3FD39D79" w:rsidR="00E92F2A" w:rsidRDefault="00E447A9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5F18B9">
      <w:rPr>
        <w:lang w:val="en-US"/>
      </w:rPr>
      <w:t>6</w:t>
    </w:r>
  </w:p>
  <w:p w14:paraId="20EBE522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4B6FE3" w:rsidRPr="00B653FE" w14:paraId="1A5F4682" w14:textId="77777777" w:rsidTr="00E16571">
      <w:tc>
        <w:tcPr>
          <w:tcW w:w="3899" w:type="pct"/>
          <w:gridSpan w:val="2"/>
          <w:tcBorders>
            <w:top w:val="single" w:sz="4" w:space="0" w:color="auto"/>
          </w:tcBorders>
        </w:tcPr>
        <w:p w14:paraId="4C8B3995" w14:textId="77777777" w:rsidR="004B6FE3" w:rsidRPr="00B653FE" w:rsidRDefault="004B6FE3" w:rsidP="004B6FE3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42CEBD0" w14:textId="77777777" w:rsidR="004B6FE3" w:rsidRPr="00B653FE" w:rsidRDefault="004B6FE3" w:rsidP="004B6FE3">
          <w:pPr>
            <w:pStyle w:val="Footer"/>
          </w:pPr>
        </w:p>
      </w:tc>
    </w:tr>
    <w:tr w:rsidR="004B6FE3" w:rsidRPr="00B653FE" w14:paraId="5F3184A1" w14:textId="77777777" w:rsidTr="00E16571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5420A8B1" w14:textId="77777777" w:rsidR="004B6FE3" w:rsidRPr="00B653FE" w:rsidRDefault="004B6FE3" w:rsidP="004B6FE3">
          <w:pPr>
            <w:pStyle w:val="Footer"/>
          </w:pPr>
        </w:p>
        <w:p w14:paraId="03F46260" w14:textId="77777777" w:rsidR="004B6FE3" w:rsidRDefault="004B6FE3" w:rsidP="004B6FE3">
          <w:pPr>
            <w:pStyle w:val="Footer"/>
          </w:pPr>
          <w:r>
            <w:t xml:space="preserve">Case Number: </w:t>
          </w:r>
        </w:p>
        <w:p w14:paraId="516EA8B5" w14:textId="77777777" w:rsidR="004B6FE3" w:rsidRDefault="004B6FE3" w:rsidP="004B6FE3">
          <w:pPr>
            <w:pStyle w:val="Footer"/>
          </w:pPr>
        </w:p>
        <w:p w14:paraId="1D4B0B90" w14:textId="77777777" w:rsidR="004B6FE3" w:rsidRPr="00B653FE" w:rsidRDefault="004B6FE3" w:rsidP="004B6FE3">
          <w:pPr>
            <w:pStyle w:val="Footer"/>
          </w:pPr>
          <w:r w:rsidRPr="00B653FE">
            <w:t>Date Filed:</w:t>
          </w:r>
        </w:p>
        <w:p w14:paraId="630744B0" w14:textId="77777777" w:rsidR="004B6FE3" w:rsidRDefault="004B6FE3" w:rsidP="004B6FE3">
          <w:pPr>
            <w:pStyle w:val="Footer"/>
            <w:tabs>
              <w:tab w:val="clear" w:pos="4153"/>
              <w:tab w:val="clear" w:pos="8306"/>
            </w:tabs>
          </w:pPr>
        </w:p>
        <w:p w14:paraId="28E308AD" w14:textId="77777777" w:rsidR="004B6FE3" w:rsidRDefault="004B6FE3" w:rsidP="004B6FE3">
          <w:pPr>
            <w:pStyle w:val="Footer"/>
          </w:pPr>
          <w:r w:rsidRPr="00B653FE">
            <w:t>FDN:</w:t>
          </w:r>
        </w:p>
        <w:p w14:paraId="28D0AE8A" w14:textId="77777777" w:rsidR="004B6FE3" w:rsidRPr="00B653FE" w:rsidRDefault="004B6FE3" w:rsidP="004B6FE3">
          <w:pPr>
            <w:pStyle w:val="Footer"/>
          </w:pPr>
        </w:p>
        <w:p w14:paraId="68C4A7DE" w14:textId="77777777" w:rsidR="004B6FE3" w:rsidRPr="00B653FE" w:rsidRDefault="004B6FE3" w:rsidP="004B6FE3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B68D147" w14:textId="77777777" w:rsidR="004B6FE3" w:rsidRPr="00B653FE" w:rsidRDefault="004B6FE3" w:rsidP="004B6FE3">
          <w:pPr>
            <w:pStyle w:val="Footer"/>
          </w:pPr>
        </w:p>
      </w:tc>
    </w:tr>
    <w:tr w:rsidR="004B6FE3" w:rsidRPr="00B653FE" w14:paraId="07235585" w14:textId="77777777" w:rsidTr="00E16571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9BA0DA7" w14:textId="77777777" w:rsidR="004B6FE3" w:rsidRDefault="004B6FE3" w:rsidP="004B6FE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1AA6821" w14:textId="77777777" w:rsidR="004B6FE3" w:rsidRDefault="004B6FE3" w:rsidP="004B6FE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1699720" w14:textId="77777777" w:rsidR="004B6FE3" w:rsidRPr="00B653FE" w:rsidRDefault="004B6FE3" w:rsidP="004B6FE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0AD77800" w14:textId="77777777" w:rsidR="004B6FE3" w:rsidRPr="00B653FE" w:rsidRDefault="004B6FE3" w:rsidP="004B6FE3">
          <w:pPr>
            <w:pStyle w:val="Footer"/>
          </w:pPr>
        </w:p>
      </w:tc>
    </w:tr>
    <w:tr w:rsidR="004B6FE3" w:rsidRPr="00B653FE" w14:paraId="6BF55F7A" w14:textId="77777777" w:rsidTr="00E16571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719487A9" w14:textId="77777777" w:rsidR="004B6FE3" w:rsidRDefault="004B6FE3" w:rsidP="004B6FE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6A254F02" w14:textId="77777777" w:rsidR="004B6FE3" w:rsidRDefault="004B6FE3" w:rsidP="004B6FE3">
          <w:pPr>
            <w:pStyle w:val="Footer"/>
            <w:jc w:val="left"/>
            <w:rPr>
              <w:b/>
            </w:rPr>
          </w:pPr>
        </w:p>
        <w:p w14:paraId="3455003B" w14:textId="77777777" w:rsidR="004B6FE3" w:rsidRDefault="004B6FE3" w:rsidP="004B6FE3">
          <w:pPr>
            <w:pStyle w:val="Footer"/>
            <w:jc w:val="left"/>
            <w:rPr>
              <w:b/>
            </w:rPr>
          </w:pPr>
        </w:p>
        <w:p w14:paraId="3BF69E9E" w14:textId="77777777" w:rsidR="004B6FE3" w:rsidRDefault="004B6FE3" w:rsidP="004B6FE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F2FDC4D" w14:textId="77777777" w:rsidR="004B6FE3" w:rsidRDefault="004B6FE3" w:rsidP="004B6FE3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A236C0F" w14:textId="77777777" w:rsidR="004B6FE3" w:rsidRPr="00B653FE" w:rsidRDefault="004B6FE3" w:rsidP="004B6FE3">
          <w:pPr>
            <w:pStyle w:val="Footer"/>
          </w:pPr>
        </w:p>
      </w:tc>
    </w:tr>
  </w:tbl>
  <w:p w14:paraId="3F5CB7F7" w14:textId="77777777" w:rsidR="004B6FE3" w:rsidRDefault="004B6FE3" w:rsidP="004B6FE3">
    <w:pPr>
      <w:pStyle w:val="Header"/>
      <w:rPr>
        <w:lang w:val="en-US"/>
      </w:rPr>
    </w:pPr>
    <w:r>
      <w:rPr>
        <w:rFonts w:cs="Arial"/>
        <w:b/>
        <w:sz w:val="12"/>
      </w:rPr>
      <w:t>Hearing box only displayed if Magistrates Court</w:t>
    </w:r>
  </w:p>
  <w:p w14:paraId="59AC9571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07FE"/>
    <w:multiLevelType w:val="hybridMultilevel"/>
    <w:tmpl w:val="51021E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60EE5"/>
    <w:multiLevelType w:val="hybridMultilevel"/>
    <w:tmpl w:val="FF5C26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81C40"/>
    <w:multiLevelType w:val="hybridMultilevel"/>
    <w:tmpl w:val="9F18C1CA"/>
    <w:lvl w:ilvl="0" w:tplc="E7DA4F6C">
      <w:start w:val="1"/>
      <w:numFmt w:val="bullet"/>
      <w:lvlText w:val=""/>
      <w:lvlJc w:val="left"/>
      <w:pPr>
        <w:ind w:left="9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23AF33FA"/>
    <w:multiLevelType w:val="hybridMultilevel"/>
    <w:tmpl w:val="51021E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29FF"/>
    <w:multiLevelType w:val="hybridMultilevel"/>
    <w:tmpl w:val="2D28A0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F717D"/>
    <w:multiLevelType w:val="hybridMultilevel"/>
    <w:tmpl w:val="3CAC0528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56273A"/>
    <w:multiLevelType w:val="hybridMultilevel"/>
    <w:tmpl w:val="0A98D2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B48B2"/>
    <w:multiLevelType w:val="hybridMultilevel"/>
    <w:tmpl w:val="8EB8BFE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B968C6"/>
    <w:multiLevelType w:val="hybridMultilevel"/>
    <w:tmpl w:val="0A98D2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E2BDF"/>
    <w:multiLevelType w:val="hybridMultilevel"/>
    <w:tmpl w:val="FF367D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2134A"/>
    <w:multiLevelType w:val="hybridMultilevel"/>
    <w:tmpl w:val="C80043A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4"/>
  </w:num>
  <w:num w:numId="5">
    <w:abstractNumId w:val="13"/>
  </w:num>
  <w:num w:numId="6">
    <w:abstractNumId w:val="4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  <w:num w:numId="13">
    <w:abstractNumId w:val="11"/>
  </w:num>
  <w:num w:numId="14">
    <w:abstractNumId w:val="8"/>
  </w:num>
  <w:num w:numId="15">
    <w:abstractNumId w:val="5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22B07C-389C-4F12-B951-F431B5FDF67D}"/>
    <w:docVar w:name="dgnword-eventsink" w:val="773154448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2DDB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9A"/>
    <w:rsid w:val="000D4647"/>
    <w:rsid w:val="000D4681"/>
    <w:rsid w:val="000D74AD"/>
    <w:rsid w:val="000D79BE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490B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16C8C"/>
    <w:rsid w:val="0012002B"/>
    <w:rsid w:val="00120940"/>
    <w:rsid w:val="00122D79"/>
    <w:rsid w:val="00123F92"/>
    <w:rsid w:val="00125E8B"/>
    <w:rsid w:val="001261DD"/>
    <w:rsid w:val="00127F27"/>
    <w:rsid w:val="00130C2E"/>
    <w:rsid w:val="001340CB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A38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387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6D96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795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B6FE3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1FA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04F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5B20"/>
    <w:rsid w:val="005E6D28"/>
    <w:rsid w:val="005E7BC2"/>
    <w:rsid w:val="005E7CEC"/>
    <w:rsid w:val="005F18B9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B05"/>
    <w:rsid w:val="00692CDC"/>
    <w:rsid w:val="00694907"/>
    <w:rsid w:val="006A4161"/>
    <w:rsid w:val="006A753E"/>
    <w:rsid w:val="006B077D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4454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97F0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0710D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0C16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0DF3"/>
    <w:rsid w:val="009146D1"/>
    <w:rsid w:val="00916DC8"/>
    <w:rsid w:val="00917942"/>
    <w:rsid w:val="00920A3C"/>
    <w:rsid w:val="00920DF3"/>
    <w:rsid w:val="009211D2"/>
    <w:rsid w:val="00922E56"/>
    <w:rsid w:val="00925473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28B6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BD6"/>
    <w:rsid w:val="0098456D"/>
    <w:rsid w:val="00985B8B"/>
    <w:rsid w:val="00990968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A791B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48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0ADD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5C1B"/>
    <w:rsid w:val="00A662C0"/>
    <w:rsid w:val="00A66393"/>
    <w:rsid w:val="00A66E30"/>
    <w:rsid w:val="00A66F5A"/>
    <w:rsid w:val="00A67EA5"/>
    <w:rsid w:val="00A71170"/>
    <w:rsid w:val="00A71CF3"/>
    <w:rsid w:val="00A72FCF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408E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0B4B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6F6E"/>
    <w:rsid w:val="00C07264"/>
    <w:rsid w:val="00C07528"/>
    <w:rsid w:val="00C1036D"/>
    <w:rsid w:val="00C140E1"/>
    <w:rsid w:val="00C155E1"/>
    <w:rsid w:val="00C20DD3"/>
    <w:rsid w:val="00C26698"/>
    <w:rsid w:val="00C274EF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4F28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0623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A4B"/>
    <w:rsid w:val="00DB7382"/>
    <w:rsid w:val="00DC10E7"/>
    <w:rsid w:val="00DC1D92"/>
    <w:rsid w:val="00DC24AA"/>
    <w:rsid w:val="00DC5F90"/>
    <w:rsid w:val="00DC7BF6"/>
    <w:rsid w:val="00DD02B0"/>
    <w:rsid w:val="00DD05C5"/>
    <w:rsid w:val="00DD127B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58A"/>
    <w:rsid w:val="00DF79AD"/>
    <w:rsid w:val="00E0145D"/>
    <w:rsid w:val="00E01FDF"/>
    <w:rsid w:val="00E0556C"/>
    <w:rsid w:val="00E057AD"/>
    <w:rsid w:val="00E063BE"/>
    <w:rsid w:val="00E06D43"/>
    <w:rsid w:val="00E07156"/>
    <w:rsid w:val="00E12D58"/>
    <w:rsid w:val="00E137F3"/>
    <w:rsid w:val="00E14298"/>
    <w:rsid w:val="00E21953"/>
    <w:rsid w:val="00E23AB8"/>
    <w:rsid w:val="00E24806"/>
    <w:rsid w:val="00E251C2"/>
    <w:rsid w:val="00E266DF"/>
    <w:rsid w:val="00E26ED2"/>
    <w:rsid w:val="00E27216"/>
    <w:rsid w:val="00E32254"/>
    <w:rsid w:val="00E325AE"/>
    <w:rsid w:val="00E32A48"/>
    <w:rsid w:val="00E33763"/>
    <w:rsid w:val="00E353E1"/>
    <w:rsid w:val="00E3570C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9C1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1577"/>
    <w:rsid w:val="00EE6478"/>
    <w:rsid w:val="00EE65C0"/>
    <w:rsid w:val="00EF1301"/>
    <w:rsid w:val="00EF200D"/>
    <w:rsid w:val="00EF22A9"/>
    <w:rsid w:val="00EF2A68"/>
    <w:rsid w:val="00EF3327"/>
    <w:rsid w:val="00F00701"/>
    <w:rsid w:val="00F00F04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2AB4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0689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2DB9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5EAC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33CF2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AE408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408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2.xml><?xml version="1.0" encoding="utf-8"?>
<metadata xmlns="http://www.objective.com/ecm/document/metadata/58C9F5967543424EB65A239DFED2F2F1" version="1.0.0">
  <systemFields>
    <field name="Objective-Id">
      <value order="0">A590241</value>
    </field>
    <field name="Objective-Title">
      <value order="0">Form 8 Interpleader (S)</value>
    </field>
    <field name="Objective-Description">
      <value order="0"/>
    </field>
    <field name="Objective-CreationStamp">
      <value order="0">2019-07-30T01:56:39Z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2019-09-18T23:38:23Z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vA1082813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CA058-4151-452A-9E47-48CFE4E74C01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51044B2A-414A-4060-8CBB-1293C6CB5E9E}"/>
</file>

<file path=customXml/itemProps4.xml><?xml version="1.0" encoding="utf-8"?>
<ds:datastoreItem xmlns:ds="http://schemas.openxmlformats.org/officeDocument/2006/customXml" ds:itemID="{BA912DDA-5439-40BE-86EA-0D70A8F7E32E}"/>
</file>

<file path=customXml/itemProps5.xml><?xml version="1.0" encoding="utf-8"?>
<ds:datastoreItem xmlns:ds="http://schemas.openxmlformats.org/officeDocument/2006/customXml" ds:itemID="{CEDF8EE6-7463-48B5-AAE7-C5F2C8C1A94C}"/>
</file>

<file path=docProps/app.xml><?xml version="1.0" encoding="utf-8"?>
<Properties xmlns="http://schemas.openxmlformats.org/officeDocument/2006/extended-properties" xmlns:vt="http://schemas.openxmlformats.org/officeDocument/2006/docPropsVTypes">
  <Template>B3C08AED</Template>
  <TotalTime>0</TotalTime>
  <Pages>4</Pages>
  <Words>673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 Originating Application - Interpleader</dc:title>
  <dc:subject/>
  <dc:creator>Courts Administration Authority</dc:creator>
  <cp:keywords/>
  <dc:description/>
  <cp:lastModifiedBy/>
  <cp:revision>1</cp:revision>
  <dcterms:created xsi:type="dcterms:W3CDTF">2020-08-04T01:20:00Z</dcterms:created>
  <dcterms:modified xsi:type="dcterms:W3CDTF">2020-08-04T01:20:00Z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lassification">
    <vt:lpwstr>[Inherited - none]</vt:lpwstr>
  </property>
  <property fmtid="{D5CDD505-2E9C-101B-9397-08002B2CF9AE}" pid="3" name="Order">
    <vt:r8>4800</vt:r8>
  </property>
  <property fmtid="{D5CDD505-2E9C-101B-9397-08002B2CF9AE}" pid="4" name="Objective-VersionNumber">
    <vt:r8>2</vt:r8>
  </property>
  <property fmtid="{D5CDD505-2E9C-101B-9397-08002B2CF9AE}" pid="5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6" name="Objective-Caveats">
    <vt:lpwstr/>
  </property>
  <property fmtid="{D5CDD505-2E9C-101B-9397-08002B2CF9AE}" pid="7" name="Objective-Review Date [system]">
    <vt:lpwstr/>
  </property>
  <property fmtid="{D5CDD505-2E9C-101B-9397-08002B2CF9AE}" pid="8" name="Objective-CreationStamp">
    <vt:filetime>2019-07-30T02:21:57Z</vt:filetime>
  </property>
  <property fmtid="{D5CDD505-2E9C-101B-9397-08002B2CF9AE}" pid="9" name="Objective-Owner">
    <vt:lpwstr>Brett Corbin</vt:lpwstr>
  </property>
  <property fmtid="{D5CDD505-2E9C-101B-9397-08002B2CF9AE}" pid="10" name="Objective-State">
    <vt:lpwstr>Being Drafted</vt:lpwstr>
  </property>
  <property fmtid="{D5CDD505-2E9C-101B-9397-08002B2CF9AE}" pid="11" name="Checked by">
    <vt:lpwstr>32123</vt:lpwstr>
  </property>
  <property fmtid="{D5CDD505-2E9C-101B-9397-08002B2CF9AE}" pid="12" name="Objective-IsApproved">
    <vt:bool>false</vt:bool>
  </property>
  <property fmtid="{D5CDD505-2E9C-101B-9397-08002B2CF9AE}" pid="13" name="Objective-IsPublished">
    <vt:bool>false</vt:bool>
  </property>
  <property fmtid="{D5CDD505-2E9C-101B-9397-08002B2CF9AE}" pid="14" name="ContentTypeId">
    <vt:lpwstr>0x0101004A0035A34E537542A49ED0AA69FF8109</vt:lpwstr>
  </property>
  <property fmtid="{D5CDD505-2E9C-101B-9397-08002B2CF9AE}" pid="15" name="Objective-Parent">
    <vt:lpwstr>Cat 02 (Originating process) (form 0 to 18)</vt:lpwstr>
  </property>
  <property fmtid="{D5CDD505-2E9C-101B-9397-08002B2CF9AE}" pid="16" name="Objective-Security DLM Marker">
    <vt:lpwstr>Security DLM: 10 For Official Use Only</vt:lpwstr>
  </property>
  <property fmtid="{D5CDD505-2E9C-101B-9397-08002B2CF9AE}" pid="17" name="Objective-Review Date">
    <vt:lpwstr/>
  </property>
  <property fmtid="{D5CDD505-2E9C-101B-9397-08002B2CF9AE}" pid="18" name="Objective-Description">
    <vt:lpwstr/>
  </property>
  <property fmtid="{D5CDD505-2E9C-101B-9397-08002B2CF9AE}" pid="19" name="Objective-DatePublished">
    <vt:lpwstr/>
  </property>
  <property fmtid="{D5CDD505-2E9C-101B-9397-08002B2CF9AE}" pid="20" name="Objective-VersionId">
    <vt:lpwstr>vA1082813</vt:lpwstr>
  </property>
  <property fmtid="{D5CDD505-2E9C-101B-9397-08002B2CF9AE}" pid="21" name="Objective-Version">
    <vt:lpwstr>0.2</vt:lpwstr>
  </property>
  <property fmtid="{D5CDD505-2E9C-101B-9397-08002B2CF9AE}" pid="22" name="Objective-FileNumber">
    <vt:lpwstr/>
  </property>
  <property fmtid="{D5CDD505-2E9C-101B-9397-08002B2CF9AE}" pid="23" name="Objective-ModificationStamp">
    <vt:filetime>2019-09-18T23:38:23Z</vt:filetime>
  </property>
  <property fmtid="{D5CDD505-2E9C-101B-9397-08002B2CF9AE}" pid="24" name="Objective-Version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Id">
    <vt:lpwstr>A590241</vt:lpwstr>
  </property>
  <property fmtid="{D5CDD505-2E9C-101B-9397-08002B2CF9AE}" pid="27" name="Objective-Comment">
    <vt:lpwstr/>
  </property>
  <property fmtid="{D5CDD505-2E9C-101B-9397-08002B2CF9AE}" pid="28" name="Objective-Title">
    <vt:lpwstr>Form 8 Interpleader (S)</vt:lpwstr>
  </property>
  <property fmtid="{D5CDD505-2E9C-101B-9397-08002B2CF9AE}" pid="29" name="xd_Signature">
    <vt:bool>false</vt:bool>
  </property>
  <property fmtid="{D5CDD505-2E9C-101B-9397-08002B2CF9AE}" pid="30" name="Order0">
    <vt:r8>6</vt:r8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TemplateUrl">
    <vt:lpwstr/>
  </property>
</Properties>
</file>